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94C8" w14:textId="77777777" w:rsidR="00464F7D" w:rsidRDefault="00464F7D" w:rsidP="00464F7D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>
        <w:rPr>
          <w:b/>
          <w:bCs/>
          <w:sz w:val="40"/>
          <w:szCs w:val="40"/>
        </w:rPr>
        <w:tab/>
        <w:t>SŠHS Kroměříž</w:t>
      </w:r>
    </w:p>
    <w:p w14:paraId="5D3D9B5D" w14:textId="77777777" w:rsidR="00464F7D" w:rsidRDefault="00464F7D" w:rsidP="00464F7D">
      <w:pPr>
        <w:jc w:val="center"/>
        <w:rPr>
          <w:szCs w:val="20"/>
        </w:rPr>
      </w:pPr>
      <w:r>
        <w:rPr>
          <w:szCs w:val="20"/>
        </w:rPr>
        <w:t xml:space="preserve"> Objednávkový formulář povinné výbavy pro studenty</w:t>
      </w:r>
    </w:p>
    <w:p w14:paraId="14885EF9" w14:textId="4FD8FE9A" w:rsidR="00706E4E" w:rsidRPr="00464F7D" w:rsidRDefault="00464F7D" w:rsidP="00464F7D">
      <w:pPr>
        <w:ind w:left="2832"/>
      </w:pPr>
      <w:r>
        <w:t xml:space="preserve">         Školní rok 202</w:t>
      </w:r>
      <w:r w:rsidR="00BD12A6">
        <w:t>5</w:t>
      </w:r>
      <w:r>
        <w:t>/202</w:t>
      </w:r>
      <w:r w:rsidR="00BD12A6">
        <w:t>6</w:t>
      </w:r>
    </w:p>
    <w:p w14:paraId="70D756F5" w14:textId="2D5FF45E" w:rsidR="00D464E9" w:rsidRDefault="00706E4E" w:rsidP="00D464E9">
      <w:pPr>
        <w:jc w:val="center"/>
      </w:pPr>
      <w:r>
        <w:rPr>
          <w:b/>
          <w:bCs/>
          <w:sz w:val="40"/>
          <w:szCs w:val="40"/>
        </w:rPr>
        <w:t xml:space="preserve"> </w:t>
      </w: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D464E9" w:rsidRPr="00ED21D3" w14:paraId="18259C53" w14:textId="77777777" w:rsidTr="00076332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FE309" w14:textId="42D966E8" w:rsidR="00D464E9" w:rsidRPr="00ED21D3" w:rsidRDefault="00D464E9" w:rsidP="00AF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JMÉNO STUDENTA/KY:</w:t>
            </w:r>
            <w:r w:rsidR="00E15A2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D464E9" w:rsidRPr="00ED21D3" w14:paraId="4E45ACFA" w14:textId="77777777" w:rsidTr="00076332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ADDA3" w14:textId="408FC694" w:rsidR="00D464E9" w:rsidRPr="00ED21D3" w:rsidRDefault="00D464E9" w:rsidP="00AF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OBOR:</w:t>
            </w:r>
            <w:r w:rsidR="00D366C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  <w:r w:rsidR="00B13FCA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Hotelnictví a cestovní ruch</w:t>
            </w:r>
          </w:p>
        </w:tc>
      </w:tr>
      <w:tr w:rsidR="00D464E9" w:rsidRPr="00ED21D3" w14:paraId="2C6D8789" w14:textId="77777777" w:rsidTr="00076332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9C8E9" w14:textId="77777777" w:rsidR="00D464E9" w:rsidRPr="00ED21D3" w:rsidRDefault="00D464E9" w:rsidP="00AF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TELEFON:</w:t>
            </w:r>
          </w:p>
        </w:tc>
      </w:tr>
    </w:tbl>
    <w:p w14:paraId="00F55409" w14:textId="77777777" w:rsidR="00D464E9" w:rsidRDefault="00D464E9" w:rsidP="00D464E9">
      <w:pP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</w:pPr>
    </w:p>
    <w:p w14:paraId="3E171C65" w14:textId="535ED914" w:rsidR="00706E4E" w:rsidRDefault="00D464E9" w:rsidP="00D464E9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t>Na základě Vaší objednávky Vám bude ve škole předán balíček s oblečením dle seznamu. Zkoušení oděvů proběhne dne 2</w:t>
      </w:r>
      <w:r w:rsidR="00BD12A6">
        <w:rPr>
          <w:rFonts w:asciiTheme="minorHAnsi" w:eastAsiaTheme="minorEastAsia" w:hAnsiTheme="minorHAnsi"/>
          <w:noProof/>
          <w:color w:val="1F497D"/>
          <w:lang w:eastAsia="cs-CZ"/>
        </w:rPr>
        <w:t>5</w:t>
      </w:r>
      <w:r>
        <w:rPr>
          <w:rFonts w:asciiTheme="minorHAnsi" w:eastAsiaTheme="minorEastAsia" w:hAnsiTheme="minorHAnsi"/>
          <w:noProof/>
          <w:color w:val="1F497D"/>
          <w:lang w:eastAsia="cs-CZ"/>
        </w:rPr>
        <w:t>.6.202</w:t>
      </w:r>
      <w:r w:rsidR="00BD12A6">
        <w:rPr>
          <w:rFonts w:asciiTheme="minorHAnsi" w:eastAsiaTheme="minorEastAsia" w:hAnsiTheme="minorHAnsi"/>
          <w:noProof/>
          <w:color w:val="1F497D"/>
          <w:lang w:eastAsia="cs-CZ"/>
        </w:rPr>
        <w:t>5</w:t>
      </w:r>
      <w:r w:rsidR="00826520">
        <w:rPr>
          <w:rFonts w:asciiTheme="minorHAnsi" w:eastAsiaTheme="minorEastAsia" w:hAnsiTheme="minorHAnsi"/>
          <w:noProof/>
          <w:color w:val="1F497D"/>
          <w:lang w:eastAsia="cs-CZ"/>
        </w:rPr>
        <w:t>.</w:t>
      </w:r>
    </w:p>
    <w:p w14:paraId="6F8D2457" w14:textId="77777777" w:rsidR="00706E4E" w:rsidRDefault="00706E4E" w:rsidP="00D464E9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74F2303D" w14:textId="40E91AA5" w:rsidR="00706E4E" w:rsidRPr="00D91788" w:rsidRDefault="00D91788" w:rsidP="00D464E9">
      <w:pPr>
        <w:rPr>
          <w:rFonts w:asciiTheme="minorHAnsi" w:eastAsiaTheme="minorEastAsia" w:hAnsiTheme="minorHAnsi"/>
          <w:b/>
          <w:bCs/>
          <w:noProof/>
          <w:sz w:val="22"/>
          <w:lang w:eastAsia="cs-CZ"/>
        </w:rPr>
      </w:pPr>
      <w:r w:rsidRPr="00D91788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>DĚVČATA</w:t>
      </w:r>
      <w:r w:rsidRPr="00D91788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D91788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D91788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D91788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D91788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D91788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  <w:t xml:space="preserve">      CHPLAPCI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72"/>
        <w:gridCol w:w="963"/>
        <w:gridCol w:w="1010"/>
      </w:tblGrid>
      <w:tr w:rsidR="00076332" w14:paraId="0DEAC276" w14:textId="77777777" w:rsidTr="003539D3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B6E8720" w14:textId="617B349C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7A4291AA" w14:textId="2ECB10D8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66DB2C0E" w14:textId="617674E0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POČET KS</w:t>
            </w:r>
          </w:p>
        </w:tc>
      </w:tr>
      <w:tr w:rsidR="00076332" w14:paraId="74E4F7DD" w14:textId="77777777" w:rsidTr="003539D3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0232E617" w14:textId="6DFE35C5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Vesta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5B1A854" w14:textId="445B3E6C" w:rsidR="00076332" w:rsidRPr="003539D3" w:rsidRDefault="0084397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  <w:r w:rsidR="007318A9">
              <w:rPr>
                <w:rFonts w:asciiTheme="minorHAnsi" w:eastAsiaTheme="minorEastAsia" w:hAnsiTheme="minorHAnsi"/>
                <w:noProof/>
                <w:lang w:eastAsia="cs-CZ"/>
              </w:rPr>
              <w:t>601,00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3B9387E8" w14:textId="68985838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719AEB1C" w14:textId="77777777" w:rsidTr="003539D3">
        <w:tc>
          <w:tcPr>
            <w:tcW w:w="0" w:type="auto"/>
            <w:vAlign w:val="bottom"/>
          </w:tcPr>
          <w:p w14:paraId="0F05E0D5" w14:textId="7D9CEF55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Kalhoty</w:t>
            </w:r>
          </w:p>
        </w:tc>
        <w:tc>
          <w:tcPr>
            <w:tcW w:w="0" w:type="auto"/>
            <w:vAlign w:val="bottom"/>
          </w:tcPr>
          <w:p w14:paraId="6F8F157B" w14:textId="50270313" w:rsidR="00076332" w:rsidRPr="003539D3" w:rsidRDefault="00D366C0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856,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00</w:t>
            </w:r>
          </w:p>
        </w:tc>
        <w:tc>
          <w:tcPr>
            <w:tcW w:w="1010" w:type="dxa"/>
            <w:vAlign w:val="bottom"/>
          </w:tcPr>
          <w:p w14:paraId="5F38022C" w14:textId="3628BB4B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0F40195A" w14:textId="77777777" w:rsidTr="003539D3">
        <w:tc>
          <w:tcPr>
            <w:tcW w:w="0" w:type="auto"/>
            <w:vAlign w:val="bottom"/>
          </w:tcPr>
          <w:p w14:paraId="5F3A8DEE" w14:textId="0F78E788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Kovový znak </w:t>
            </w:r>
          </w:p>
        </w:tc>
        <w:tc>
          <w:tcPr>
            <w:tcW w:w="0" w:type="auto"/>
            <w:vAlign w:val="bottom"/>
          </w:tcPr>
          <w:p w14:paraId="6463BE7F" w14:textId="7D2A05A2" w:rsidR="00076332" w:rsidRPr="003539D3" w:rsidRDefault="00D366C0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  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36,30</w:t>
            </w:r>
          </w:p>
        </w:tc>
        <w:tc>
          <w:tcPr>
            <w:tcW w:w="1010" w:type="dxa"/>
            <w:vAlign w:val="bottom"/>
          </w:tcPr>
          <w:p w14:paraId="61900293" w14:textId="429342BB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 ks</w:t>
            </w:r>
          </w:p>
        </w:tc>
      </w:tr>
      <w:tr w:rsidR="00076332" w14:paraId="6111269D" w14:textId="77777777" w:rsidTr="003539D3">
        <w:tc>
          <w:tcPr>
            <w:tcW w:w="0" w:type="auto"/>
            <w:vAlign w:val="bottom"/>
          </w:tcPr>
          <w:p w14:paraId="29194B77" w14:textId="3FD10540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Kravata bordó</w:t>
            </w:r>
          </w:p>
        </w:tc>
        <w:tc>
          <w:tcPr>
            <w:tcW w:w="0" w:type="auto"/>
            <w:vAlign w:val="bottom"/>
          </w:tcPr>
          <w:p w14:paraId="4A70EFCB" w14:textId="73AE34BC" w:rsidR="00076332" w:rsidRPr="003539D3" w:rsidRDefault="00D366C0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318,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00</w:t>
            </w:r>
          </w:p>
        </w:tc>
        <w:tc>
          <w:tcPr>
            <w:tcW w:w="1010" w:type="dxa"/>
            <w:vAlign w:val="bottom"/>
          </w:tcPr>
          <w:p w14:paraId="69AC173C" w14:textId="753B25FA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2A8A5319" w14:textId="77777777" w:rsidTr="003539D3">
        <w:tc>
          <w:tcPr>
            <w:tcW w:w="0" w:type="auto"/>
            <w:vAlign w:val="bottom"/>
          </w:tcPr>
          <w:p w14:paraId="6A0342E1" w14:textId="4C86F159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Halenka dl. rukáv-bílá</w:t>
            </w:r>
          </w:p>
        </w:tc>
        <w:tc>
          <w:tcPr>
            <w:tcW w:w="0" w:type="auto"/>
            <w:vAlign w:val="bottom"/>
          </w:tcPr>
          <w:p w14:paraId="1A299685" w14:textId="0DF59A14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 w:rsidR="00D366C0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689,</w:t>
            </w:r>
            <w:r w:rsidR="00D366C0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00</w:t>
            </w:r>
          </w:p>
        </w:tc>
        <w:tc>
          <w:tcPr>
            <w:tcW w:w="1010" w:type="dxa"/>
            <w:vAlign w:val="bottom"/>
          </w:tcPr>
          <w:p w14:paraId="48802B8E" w14:textId="66F8D0DE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54A129B9" w14:textId="77777777" w:rsidTr="003539D3">
        <w:tc>
          <w:tcPr>
            <w:tcW w:w="0" w:type="auto"/>
            <w:vAlign w:val="bottom"/>
          </w:tcPr>
          <w:p w14:paraId="17A2A28D" w14:textId="094729E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Příručník pro číšníky</w:t>
            </w:r>
          </w:p>
        </w:tc>
        <w:tc>
          <w:tcPr>
            <w:tcW w:w="0" w:type="auto"/>
            <w:vAlign w:val="bottom"/>
          </w:tcPr>
          <w:p w14:paraId="5542C51A" w14:textId="2224AA83" w:rsidR="00076332" w:rsidRPr="003539D3" w:rsidRDefault="00D366C0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108,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00</w:t>
            </w:r>
          </w:p>
        </w:tc>
        <w:tc>
          <w:tcPr>
            <w:tcW w:w="1010" w:type="dxa"/>
            <w:vAlign w:val="bottom"/>
          </w:tcPr>
          <w:p w14:paraId="7D905407" w14:textId="613B77E0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 ks</w:t>
            </w:r>
          </w:p>
        </w:tc>
      </w:tr>
      <w:tr w:rsidR="00076332" w14:paraId="2E1D108D" w14:textId="77777777" w:rsidTr="003539D3">
        <w:tc>
          <w:tcPr>
            <w:tcW w:w="0" w:type="auto"/>
            <w:vAlign w:val="bottom"/>
          </w:tcPr>
          <w:p w14:paraId="45CA7F2A" w14:textId="5FFD06B0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Obuv</w:t>
            </w:r>
          </w:p>
        </w:tc>
        <w:tc>
          <w:tcPr>
            <w:tcW w:w="0" w:type="auto"/>
            <w:vAlign w:val="bottom"/>
          </w:tcPr>
          <w:p w14:paraId="047D49C0" w14:textId="1382C906" w:rsidR="00076332" w:rsidRPr="003539D3" w:rsidRDefault="007D2E9B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1650,44</w:t>
            </w:r>
          </w:p>
        </w:tc>
        <w:tc>
          <w:tcPr>
            <w:tcW w:w="1010" w:type="dxa"/>
            <w:vAlign w:val="bottom"/>
          </w:tcPr>
          <w:p w14:paraId="5582F5E8" w14:textId="3E82B1E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2556F3B3" w14:textId="77777777" w:rsidTr="003539D3">
        <w:tc>
          <w:tcPr>
            <w:tcW w:w="0" w:type="auto"/>
            <w:vAlign w:val="bottom"/>
          </w:tcPr>
          <w:p w14:paraId="2C10BC3A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911D018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5B68E615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76332" w14:paraId="0492D55C" w14:textId="77777777" w:rsidTr="003539D3">
        <w:tc>
          <w:tcPr>
            <w:tcW w:w="0" w:type="auto"/>
            <w:vAlign w:val="bottom"/>
          </w:tcPr>
          <w:p w14:paraId="13CFF358" w14:textId="58E85A29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Tričko</w:t>
            </w:r>
          </w:p>
        </w:tc>
        <w:tc>
          <w:tcPr>
            <w:tcW w:w="0" w:type="auto"/>
            <w:vAlign w:val="bottom"/>
          </w:tcPr>
          <w:p w14:paraId="2BB73E3A" w14:textId="2481163E" w:rsidR="00076332" w:rsidRPr="003539D3" w:rsidRDefault="00D366C0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  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75,02</w:t>
            </w:r>
          </w:p>
        </w:tc>
        <w:tc>
          <w:tcPr>
            <w:tcW w:w="1010" w:type="dxa"/>
            <w:vAlign w:val="bottom"/>
          </w:tcPr>
          <w:p w14:paraId="2FDB06F2" w14:textId="4216C3F9" w:rsidR="00076332" w:rsidRPr="003539D3" w:rsidRDefault="00D366C0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006E1173" w14:textId="77777777" w:rsidTr="003539D3">
        <w:tc>
          <w:tcPr>
            <w:tcW w:w="0" w:type="auto"/>
            <w:vAlign w:val="bottom"/>
          </w:tcPr>
          <w:p w14:paraId="100FED30" w14:textId="6031088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Kalhoty kuchařské</w:t>
            </w:r>
          </w:p>
        </w:tc>
        <w:tc>
          <w:tcPr>
            <w:tcW w:w="0" w:type="auto"/>
            <w:vAlign w:val="bottom"/>
          </w:tcPr>
          <w:p w14:paraId="4E0B0357" w14:textId="738651CA" w:rsidR="00076332" w:rsidRPr="003539D3" w:rsidRDefault="00D366C0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 </w:t>
            </w:r>
            <w:r w:rsidR="007D2E9B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356,95</w:t>
            </w:r>
          </w:p>
        </w:tc>
        <w:tc>
          <w:tcPr>
            <w:tcW w:w="1010" w:type="dxa"/>
            <w:vAlign w:val="bottom"/>
          </w:tcPr>
          <w:p w14:paraId="178C0452" w14:textId="7E68FBAC" w:rsidR="00076332" w:rsidRPr="003539D3" w:rsidRDefault="00D366C0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02458256" w14:textId="77777777" w:rsidTr="003539D3">
        <w:tc>
          <w:tcPr>
            <w:tcW w:w="0" w:type="auto"/>
            <w:vAlign w:val="bottom"/>
          </w:tcPr>
          <w:p w14:paraId="19A0112B" w14:textId="0FB14C2A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Zástěra černá</w:t>
            </w:r>
          </w:p>
        </w:tc>
        <w:tc>
          <w:tcPr>
            <w:tcW w:w="0" w:type="auto"/>
            <w:vAlign w:val="bottom"/>
          </w:tcPr>
          <w:p w14:paraId="2CBF4E6E" w14:textId="1FE28F2E" w:rsidR="00076332" w:rsidRPr="003539D3" w:rsidRDefault="00D366C0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</w:t>
            </w:r>
            <w:r w:rsidR="007D2E9B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35,95</w:t>
            </w:r>
          </w:p>
        </w:tc>
        <w:tc>
          <w:tcPr>
            <w:tcW w:w="1010" w:type="dxa"/>
            <w:vAlign w:val="bottom"/>
          </w:tcPr>
          <w:p w14:paraId="42308C98" w14:textId="1C8BFBFC" w:rsidR="00076332" w:rsidRPr="003539D3" w:rsidRDefault="00D366C0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43AF8CBB" w14:textId="77777777" w:rsidTr="003539D3">
        <w:tc>
          <w:tcPr>
            <w:tcW w:w="0" w:type="auto"/>
            <w:vAlign w:val="bottom"/>
          </w:tcPr>
          <w:p w14:paraId="3FA5D238" w14:textId="7236CE12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Čepice s kšiltem</w:t>
            </w:r>
          </w:p>
        </w:tc>
        <w:tc>
          <w:tcPr>
            <w:tcW w:w="0" w:type="auto"/>
            <w:vAlign w:val="bottom"/>
          </w:tcPr>
          <w:p w14:paraId="577E71EE" w14:textId="1B30B87E" w:rsidR="00076332" w:rsidRPr="003539D3" w:rsidRDefault="00D366C0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</w:t>
            </w:r>
            <w:r w:rsidR="007D2E9B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08,90</w:t>
            </w:r>
          </w:p>
        </w:tc>
        <w:tc>
          <w:tcPr>
            <w:tcW w:w="1010" w:type="dxa"/>
            <w:vAlign w:val="bottom"/>
          </w:tcPr>
          <w:p w14:paraId="28E5A229" w14:textId="414EA7D2" w:rsidR="00076332" w:rsidRPr="003539D3" w:rsidRDefault="00D366C0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00E2D76D" w14:textId="77777777" w:rsidTr="003539D3">
        <w:tc>
          <w:tcPr>
            <w:tcW w:w="0" w:type="auto"/>
            <w:vAlign w:val="bottom"/>
          </w:tcPr>
          <w:p w14:paraId="40B6B7BA" w14:textId="4C9A5598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Obuv kuchařská</w:t>
            </w:r>
          </w:p>
        </w:tc>
        <w:tc>
          <w:tcPr>
            <w:tcW w:w="0" w:type="auto"/>
            <w:vAlign w:val="bottom"/>
          </w:tcPr>
          <w:p w14:paraId="3CB33396" w14:textId="72034F18" w:rsidR="00076332" w:rsidRPr="003539D3" w:rsidRDefault="00D366C0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 </w:t>
            </w:r>
            <w:r w:rsidR="007D2E9B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515,46</w:t>
            </w:r>
          </w:p>
        </w:tc>
        <w:tc>
          <w:tcPr>
            <w:tcW w:w="1010" w:type="dxa"/>
            <w:vAlign w:val="bottom"/>
          </w:tcPr>
          <w:p w14:paraId="41CED33D" w14:textId="018902C0" w:rsidR="00076332" w:rsidRPr="003539D3" w:rsidRDefault="00D366C0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51B180F7" w14:textId="77777777" w:rsidTr="003539D3">
        <w:tc>
          <w:tcPr>
            <w:tcW w:w="0" w:type="auto"/>
          </w:tcPr>
          <w:p w14:paraId="196F165D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55B9B63E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5091404D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76332" w14:paraId="55BCB5F1" w14:textId="77777777" w:rsidTr="003539D3">
        <w:tc>
          <w:tcPr>
            <w:tcW w:w="0" w:type="auto"/>
          </w:tcPr>
          <w:p w14:paraId="21AD5CF9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12D47CC0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7CC27F61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76332" w14:paraId="253B513D" w14:textId="77777777" w:rsidTr="003539D3">
        <w:tc>
          <w:tcPr>
            <w:tcW w:w="0" w:type="auto"/>
          </w:tcPr>
          <w:p w14:paraId="439CB5EB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6DFBCA44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6F8B80FF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76332" w14:paraId="51C30E9D" w14:textId="77777777" w:rsidTr="003539D3">
        <w:tc>
          <w:tcPr>
            <w:tcW w:w="0" w:type="auto"/>
          </w:tcPr>
          <w:p w14:paraId="6FA8598A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287FEECE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4EF92F6C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76332" w14:paraId="33E53CD5" w14:textId="77777777" w:rsidTr="003539D3">
        <w:tc>
          <w:tcPr>
            <w:tcW w:w="0" w:type="auto"/>
          </w:tcPr>
          <w:p w14:paraId="43146F02" w14:textId="1268B86B" w:rsidR="00076332" w:rsidRPr="004036CE" w:rsidRDefault="00076332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4036CE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CELKEM S DPH</w:t>
            </w:r>
          </w:p>
        </w:tc>
        <w:tc>
          <w:tcPr>
            <w:tcW w:w="0" w:type="auto"/>
          </w:tcPr>
          <w:p w14:paraId="01F36EA1" w14:textId="7C92BBFF" w:rsidR="00076332" w:rsidRPr="004036CE" w:rsidRDefault="0095163C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65</w:t>
            </w:r>
            <w:r w:rsidR="007318A9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51</w:t>
            </w:r>
            <w:r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,00</w:t>
            </w:r>
          </w:p>
        </w:tc>
        <w:tc>
          <w:tcPr>
            <w:tcW w:w="1010" w:type="dxa"/>
          </w:tcPr>
          <w:p w14:paraId="72E7D43A" w14:textId="77777777" w:rsidR="00076332" w:rsidRPr="003539D3" w:rsidRDefault="00076332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963"/>
        <w:gridCol w:w="1010"/>
      </w:tblGrid>
      <w:tr w:rsidR="00076332" w14:paraId="4105F3B4" w14:textId="77777777" w:rsidTr="00706E4E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0DB63A48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22E6934E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02ADE531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POČET KS</w:t>
            </w:r>
          </w:p>
        </w:tc>
      </w:tr>
      <w:tr w:rsidR="00076332" w14:paraId="14380BAF" w14:textId="77777777" w:rsidTr="00706E4E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1C63100B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Vesta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1F6B2CB2" w14:textId="23B91746" w:rsidR="00076332" w:rsidRPr="00AA1C3B" w:rsidRDefault="00076332" w:rsidP="00706E4E">
            <w:pPr>
              <w:spacing w:line="276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 w:rsidR="0084397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16</w:t>
            </w:r>
            <w:r w:rsidR="007318A9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77,00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6D9E7311" w14:textId="0EDCB1CF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4BBA6232" w14:textId="77777777" w:rsidTr="00706E4E">
        <w:tc>
          <w:tcPr>
            <w:tcW w:w="0" w:type="auto"/>
            <w:vAlign w:val="bottom"/>
          </w:tcPr>
          <w:p w14:paraId="4525066D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Kalhoty</w:t>
            </w:r>
          </w:p>
        </w:tc>
        <w:tc>
          <w:tcPr>
            <w:tcW w:w="0" w:type="auto"/>
            <w:vAlign w:val="bottom"/>
          </w:tcPr>
          <w:p w14:paraId="387452DF" w14:textId="3B1E4A66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1118,</w:t>
            </w:r>
            <w:r w:rsidR="00D366C0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00</w:t>
            </w:r>
          </w:p>
        </w:tc>
        <w:tc>
          <w:tcPr>
            <w:tcW w:w="1010" w:type="dxa"/>
            <w:vAlign w:val="bottom"/>
          </w:tcPr>
          <w:p w14:paraId="619C1598" w14:textId="21A723A2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3ED5765E" w14:textId="77777777" w:rsidTr="00706E4E">
        <w:tc>
          <w:tcPr>
            <w:tcW w:w="0" w:type="auto"/>
            <w:vAlign w:val="bottom"/>
          </w:tcPr>
          <w:p w14:paraId="4856081B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Kovový znak </w:t>
            </w:r>
          </w:p>
        </w:tc>
        <w:tc>
          <w:tcPr>
            <w:tcW w:w="0" w:type="auto"/>
            <w:vAlign w:val="bottom"/>
          </w:tcPr>
          <w:p w14:paraId="2781DBE3" w14:textId="416CE7CC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 w:rsidR="00D366C0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36,30</w:t>
            </w:r>
          </w:p>
        </w:tc>
        <w:tc>
          <w:tcPr>
            <w:tcW w:w="1010" w:type="dxa"/>
            <w:vAlign w:val="bottom"/>
          </w:tcPr>
          <w:p w14:paraId="3BDD5268" w14:textId="02D9D09F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 ks</w:t>
            </w:r>
          </w:p>
        </w:tc>
      </w:tr>
      <w:tr w:rsidR="00076332" w14:paraId="79DC975A" w14:textId="77777777" w:rsidTr="00706E4E">
        <w:tc>
          <w:tcPr>
            <w:tcW w:w="0" w:type="auto"/>
            <w:vAlign w:val="bottom"/>
          </w:tcPr>
          <w:p w14:paraId="1E2AD555" w14:textId="367E8691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Kravata bordó</w:t>
            </w:r>
          </w:p>
        </w:tc>
        <w:tc>
          <w:tcPr>
            <w:tcW w:w="0" w:type="auto"/>
            <w:vAlign w:val="bottom"/>
          </w:tcPr>
          <w:p w14:paraId="6C46E7E8" w14:textId="2574E726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 w:rsidR="00D366C0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318,</w:t>
            </w:r>
            <w:r w:rsidR="00D366C0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00</w:t>
            </w:r>
          </w:p>
        </w:tc>
        <w:tc>
          <w:tcPr>
            <w:tcW w:w="1010" w:type="dxa"/>
            <w:vAlign w:val="bottom"/>
          </w:tcPr>
          <w:p w14:paraId="773B9ACD" w14:textId="20D59615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042A0B46" w14:textId="77777777" w:rsidTr="00706E4E">
        <w:tc>
          <w:tcPr>
            <w:tcW w:w="0" w:type="auto"/>
            <w:vAlign w:val="bottom"/>
          </w:tcPr>
          <w:p w14:paraId="1EA75AD2" w14:textId="793C1D63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Košile dl. rukáv-bílá</w:t>
            </w:r>
          </w:p>
        </w:tc>
        <w:tc>
          <w:tcPr>
            <w:tcW w:w="0" w:type="auto"/>
            <w:vAlign w:val="bottom"/>
          </w:tcPr>
          <w:p w14:paraId="1553FF56" w14:textId="7624BF03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 w:rsidR="00D366C0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724,</w:t>
            </w:r>
            <w:r w:rsidR="00D366C0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00</w:t>
            </w:r>
          </w:p>
        </w:tc>
        <w:tc>
          <w:tcPr>
            <w:tcW w:w="1010" w:type="dxa"/>
            <w:vAlign w:val="bottom"/>
          </w:tcPr>
          <w:p w14:paraId="52773FF0" w14:textId="5A326523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129CC21F" w14:textId="77777777" w:rsidTr="00706E4E">
        <w:tc>
          <w:tcPr>
            <w:tcW w:w="0" w:type="auto"/>
            <w:vAlign w:val="bottom"/>
          </w:tcPr>
          <w:p w14:paraId="5BFF1D06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Příručník pro číšníky</w:t>
            </w:r>
          </w:p>
        </w:tc>
        <w:tc>
          <w:tcPr>
            <w:tcW w:w="0" w:type="auto"/>
            <w:vAlign w:val="bottom"/>
          </w:tcPr>
          <w:p w14:paraId="6509498B" w14:textId="593BCECB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 w:rsidR="00D366C0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108,</w:t>
            </w:r>
            <w:r w:rsidR="00D366C0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00</w:t>
            </w:r>
          </w:p>
        </w:tc>
        <w:tc>
          <w:tcPr>
            <w:tcW w:w="1010" w:type="dxa"/>
            <w:vAlign w:val="bottom"/>
          </w:tcPr>
          <w:p w14:paraId="30573596" w14:textId="3EAFA03E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 ks</w:t>
            </w:r>
          </w:p>
        </w:tc>
      </w:tr>
      <w:tr w:rsidR="00076332" w14:paraId="76C53127" w14:textId="77777777" w:rsidTr="00706E4E">
        <w:tc>
          <w:tcPr>
            <w:tcW w:w="0" w:type="auto"/>
            <w:vAlign w:val="bottom"/>
          </w:tcPr>
          <w:p w14:paraId="22CFD25D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Obuv</w:t>
            </w:r>
          </w:p>
        </w:tc>
        <w:tc>
          <w:tcPr>
            <w:tcW w:w="0" w:type="auto"/>
            <w:vAlign w:val="bottom"/>
          </w:tcPr>
          <w:p w14:paraId="19C60EFB" w14:textId="3629EB07" w:rsidR="00076332" w:rsidRPr="003539D3" w:rsidRDefault="00D366C0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</w:t>
            </w:r>
            <w:r w:rsidR="007D2E9B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650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,</w:t>
            </w:r>
            <w:r w:rsidR="007D2E9B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44</w:t>
            </w:r>
          </w:p>
        </w:tc>
        <w:tc>
          <w:tcPr>
            <w:tcW w:w="1010" w:type="dxa"/>
            <w:vAlign w:val="bottom"/>
          </w:tcPr>
          <w:p w14:paraId="5E397AD0" w14:textId="06E8CC68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 w:rsidRPr="00880B13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1398C4CB" w14:textId="77777777" w:rsidTr="00706E4E">
        <w:tc>
          <w:tcPr>
            <w:tcW w:w="0" w:type="auto"/>
            <w:vAlign w:val="bottom"/>
          </w:tcPr>
          <w:p w14:paraId="05FB8B73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E216C02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0339492B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76332" w14:paraId="61B04BA6" w14:textId="77777777" w:rsidTr="00706E4E">
        <w:tc>
          <w:tcPr>
            <w:tcW w:w="0" w:type="auto"/>
            <w:vAlign w:val="bottom"/>
          </w:tcPr>
          <w:p w14:paraId="66C252B2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Tričko</w:t>
            </w:r>
          </w:p>
        </w:tc>
        <w:tc>
          <w:tcPr>
            <w:tcW w:w="0" w:type="auto"/>
            <w:vAlign w:val="bottom"/>
          </w:tcPr>
          <w:p w14:paraId="47EB6449" w14:textId="35B64710" w:rsidR="00076332" w:rsidRPr="003539D3" w:rsidRDefault="00D366C0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   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75,02</w:t>
            </w:r>
          </w:p>
        </w:tc>
        <w:tc>
          <w:tcPr>
            <w:tcW w:w="1010" w:type="dxa"/>
            <w:vAlign w:val="bottom"/>
          </w:tcPr>
          <w:p w14:paraId="2C731465" w14:textId="003B42F7" w:rsidR="00076332" w:rsidRPr="003539D3" w:rsidRDefault="00D366C0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709B382D" w14:textId="77777777" w:rsidTr="00706E4E">
        <w:tc>
          <w:tcPr>
            <w:tcW w:w="0" w:type="auto"/>
            <w:vAlign w:val="bottom"/>
          </w:tcPr>
          <w:p w14:paraId="4353086E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Kalhoty kuchařské</w:t>
            </w:r>
          </w:p>
        </w:tc>
        <w:tc>
          <w:tcPr>
            <w:tcW w:w="0" w:type="auto"/>
            <w:vAlign w:val="bottom"/>
          </w:tcPr>
          <w:p w14:paraId="637737BB" w14:textId="1FC4F4D0" w:rsidR="00076332" w:rsidRPr="003539D3" w:rsidRDefault="00D366C0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  </w:t>
            </w:r>
            <w:r w:rsidR="0095163C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399,3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</w:t>
            </w:r>
          </w:p>
        </w:tc>
        <w:tc>
          <w:tcPr>
            <w:tcW w:w="1010" w:type="dxa"/>
            <w:vAlign w:val="bottom"/>
          </w:tcPr>
          <w:p w14:paraId="6FA1DD9E" w14:textId="7C84AE95" w:rsidR="00076332" w:rsidRPr="003539D3" w:rsidRDefault="00D366C0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38A68522" w14:textId="77777777" w:rsidTr="00706E4E">
        <w:tc>
          <w:tcPr>
            <w:tcW w:w="0" w:type="auto"/>
            <w:vAlign w:val="bottom"/>
          </w:tcPr>
          <w:p w14:paraId="0DC7192D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Zástěra černá</w:t>
            </w:r>
          </w:p>
        </w:tc>
        <w:tc>
          <w:tcPr>
            <w:tcW w:w="0" w:type="auto"/>
            <w:vAlign w:val="bottom"/>
          </w:tcPr>
          <w:p w14:paraId="2A1D8C85" w14:textId="4B3ADACC" w:rsidR="00076332" w:rsidRPr="003539D3" w:rsidRDefault="00D366C0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 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</w:t>
            </w:r>
            <w:r w:rsidR="0095163C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35,95</w:t>
            </w:r>
          </w:p>
        </w:tc>
        <w:tc>
          <w:tcPr>
            <w:tcW w:w="1010" w:type="dxa"/>
            <w:vAlign w:val="bottom"/>
          </w:tcPr>
          <w:p w14:paraId="4AA4947F" w14:textId="092A7FF5" w:rsidR="00076332" w:rsidRPr="003539D3" w:rsidRDefault="00D366C0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7C4DCFC2" w14:textId="77777777" w:rsidTr="00706E4E">
        <w:tc>
          <w:tcPr>
            <w:tcW w:w="0" w:type="auto"/>
            <w:vAlign w:val="bottom"/>
          </w:tcPr>
          <w:p w14:paraId="674E3600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Čepice s kšiltem</w:t>
            </w:r>
          </w:p>
        </w:tc>
        <w:tc>
          <w:tcPr>
            <w:tcW w:w="0" w:type="auto"/>
            <w:vAlign w:val="bottom"/>
          </w:tcPr>
          <w:p w14:paraId="3E7A973C" w14:textId="599ABBCB" w:rsidR="00076332" w:rsidRPr="003539D3" w:rsidRDefault="00D366C0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 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</w:t>
            </w:r>
            <w:r w:rsidR="0095163C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08,90</w:t>
            </w:r>
          </w:p>
        </w:tc>
        <w:tc>
          <w:tcPr>
            <w:tcW w:w="1010" w:type="dxa"/>
            <w:vAlign w:val="bottom"/>
          </w:tcPr>
          <w:p w14:paraId="0008AE98" w14:textId="0E7FE38A" w:rsidR="00076332" w:rsidRPr="003539D3" w:rsidRDefault="00D366C0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5751C516" w14:textId="77777777" w:rsidTr="00706E4E">
        <w:tc>
          <w:tcPr>
            <w:tcW w:w="0" w:type="auto"/>
            <w:vAlign w:val="bottom"/>
          </w:tcPr>
          <w:p w14:paraId="50283378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Obuv kuchařská</w:t>
            </w:r>
          </w:p>
        </w:tc>
        <w:tc>
          <w:tcPr>
            <w:tcW w:w="0" w:type="auto"/>
            <w:vAlign w:val="bottom"/>
          </w:tcPr>
          <w:p w14:paraId="314B754F" w14:textId="22FC4F66" w:rsidR="00076332" w:rsidRPr="003539D3" w:rsidRDefault="00D366C0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   </w:t>
            </w:r>
            <w:r w:rsidR="0095163C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515,46</w:t>
            </w:r>
          </w:p>
        </w:tc>
        <w:tc>
          <w:tcPr>
            <w:tcW w:w="1010" w:type="dxa"/>
            <w:vAlign w:val="bottom"/>
          </w:tcPr>
          <w:p w14:paraId="36E03510" w14:textId="5B48CE0B" w:rsidR="00076332" w:rsidRPr="003539D3" w:rsidRDefault="00D366C0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r w:rsidR="00076332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 ks</w:t>
            </w:r>
          </w:p>
        </w:tc>
      </w:tr>
      <w:tr w:rsidR="00076332" w14:paraId="0D0B66E6" w14:textId="77777777" w:rsidTr="00706E4E">
        <w:tc>
          <w:tcPr>
            <w:tcW w:w="0" w:type="auto"/>
          </w:tcPr>
          <w:p w14:paraId="7702BCD3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3F12D0B4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4FDD7284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76332" w14:paraId="20572A14" w14:textId="77777777" w:rsidTr="00706E4E">
        <w:tc>
          <w:tcPr>
            <w:tcW w:w="0" w:type="auto"/>
          </w:tcPr>
          <w:p w14:paraId="09772D32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3C0D8E03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6F0DE16E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76332" w14:paraId="7C326EAD" w14:textId="77777777" w:rsidTr="00706E4E">
        <w:tc>
          <w:tcPr>
            <w:tcW w:w="0" w:type="auto"/>
          </w:tcPr>
          <w:p w14:paraId="4AF615F0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5DB46C68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6DAFB1E9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76332" w14:paraId="0E593636" w14:textId="77777777" w:rsidTr="00706E4E">
        <w:tc>
          <w:tcPr>
            <w:tcW w:w="0" w:type="auto"/>
          </w:tcPr>
          <w:p w14:paraId="35CCDE7B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0F7FE370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3844EF7E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76332" w14:paraId="2FA4DC7E" w14:textId="77777777" w:rsidTr="00706E4E">
        <w:tc>
          <w:tcPr>
            <w:tcW w:w="0" w:type="auto"/>
          </w:tcPr>
          <w:p w14:paraId="0F81717D" w14:textId="7FD9B5D0" w:rsidR="00076332" w:rsidRPr="004036CE" w:rsidRDefault="00076332" w:rsidP="00706E4E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4036CE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CELKEM S DPH</w:t>
            </w:r>
          </w:p>
        </w:tc>
        <w:tc>
          <w:tcPr>
            <w:tcW w:w="0" w:type="auto"/>
          </w:tcPr>
          <w:p w14:paraId="73EB80E7" w14:textId="707CDF7B" w:rsidR="00076332" w:rsidRPr="004036CE" w:rsidRDefault="0095163C" w:rsidP="00706E4E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69</w:t>
            </w:r>
            <w:r w:rsidR="007318A9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66</w:t>
            </w:r>
            <w:r w:rsidR="00076332" w:rsidRPr="004036CE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,00</w:t>
            </w:r>
          </w:p>
        </w:tc>
        <w:tc>
          <w:tcPr>
            <w:tcW w:w="1010" w:type="dxa"/>
          </w:tcPr>
          <w:p w14:paraId="2CBD1C79" w14:textId="77777777" w:rsidR="00076332" w:rsidRPr="003539D3" w:rsidRDefault="00076332" w:rsidP="00706E4E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</w:tbl>
    <w:p w14:paraId="4A0DEC97" w14:textId="77777777" w:rsidR="00706E4E" w:rsidRDefault="00706E4E" w:rsidP="003539D3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1125F1EB" w14:textId="77777777" w:rsidR="00076332" w:rsidRDefault="003539D3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br w:type="textWrapping" w:clear="all"/>
      </w:r>
    </w:p>
    <w:p w14:paraId="65B45351" w14:textId="0F537E6E" w:rsidR="00706E4E" w:rsidRDefault="00706E4E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t>Tímto  závazně objednávám uvedený počet kusů pracovního oblečení pro studenta/ku.</w:t>
      </w:r>
    </w:p>
    <w:p w14:paraId="51ED45C2" w14:textId="763B0F1D" w:rsidR="00706E4E" w:rsidRDefault="00706E4E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t>Souhlasím se zpracováním mých</w:t>
      </w:r>
      <w:r w:rsidR="00BD7862">
        <w:rPr>
          <w:rFonts w:asciiTheme="minorHAnsi" w:eastAsiaTheme="minorEastAsia" w:hAnsiTheme="minorHAnsi"/>
          <w:noProof/>
          <w:color w:val="1F497D"/>
          <w:lang w:eastAsia="cs-CZ"/>
        </w:rPr>
        <w:t xml:space="preserve"> </w:t>
      </w:r>
      <w:r>
        <w:rPr>
          <w:rFonts w:asciiTheme="minorHAnsi" w:eastAsiaTheme="minorEastAsia" w:hAnsiTheme="minorHAnsi"/>
          <w:noProof/>
          <w:color w:val="1F497D"/>
          <w:lang w:eastAsia="cs-CZ"/>
        </w:rPr>
        <w:t xml:space="preserve"> výše uvedených</w:t>
      </w:r>
      <w:r w:rsidR="00BD7862">
        <w:rPr>
          <w:rFonts w:asciiTheme="minorHAnsi" w:eastAsiaTheme="minorEastAsia" w:hAnsiTheme="minorHAnsi"/>
          <w:noProof/>
          <w:color w:val="1F497D"/>
          <w:lang w:eastAsia="cs-CZ"/>
        </w:rPr>
        <w:t xml:space="preserve"> </w:t>
      </w:r>
      <w:r>
        <w:rPr>
          <w:rFonts w:asciiTheme="minorHAnsi" w:eastAsiaTheme="minorEastAsia" w:hAnsiTheme="minorHAnsi"/>
          <w:noProof/>
          <w:color w:val="1F497D"/>
          <w:lang w:eastAsia="cs-CZ"/>
        </w:rPr>
        <w:t xml:space="preserve"> osobních údajů za účelem přípravy a dodání sady pracovního a profesního oblečení.</w:t>
      </w:r>
    </w:p>
    <w:p w14:paraId="1699FC92" w14:textId="77777777" w:rsidR="00706E4E" w:rsidRDefault="00706E4E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2C7B1F64" w14:textId="77777777" w:rsidR="00706E4E" w:rsidRDefault="00706E4E" w:rsidP="00706E4E">
      <w:pP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  <w:t>Datum…………………………………….                                               Podpis rodičů…………………………………………………</w:t>
      </w:r>
    </w:p>
    <w:p w14:paraId="0A701B92" w14:textId="77777777" w:rsidR="00706E4E" w:rsidRDefault="00706E4E" w:rsidP="00706E4E">
      <w:pP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</w:pPr>
    </w:p>
    <w:p w14:paraId="607466FB" w14:textId="77BE816F" w:rsidR="00D464E9" w:rsidRDefault="00D464E9" w:rsidP="00D464E9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sectPr w:rsidR="00D464E9" w:rsidSect="00076332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11EAD" w14:textId="77777777" w:rsidR="00241E0F" w:rsidRDefault="00241E0F" w:rsidP="00137F83">
      <w:pPr>
        <w:spacing w:after="0" w:line="240" w:lineRule="auto"/>
      </w:pPr>
      <w:r>
        <w:separator/>
      </w:r>
    </w:p>
  </w:endnote>
  <w:endnote w:type="continuationSeparator" w:id="0">
    <w:p w14:paraId="72C7587C" w14:textId="77777777" w:rsidR="00241E0F" w:rsidRDefault="00241E0F" w:rsidP="0013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9AFF3" w14:textId="3B238D88" w:rsidR="000F7F16" w:rsidRPr="00263ACD" w:rsidRDefault="008D4230" w:rsidP="000F7F16">
    <w:pPr>
      <w:pStyle w:val="Zpat"/>
      <w:tabs>
        <w:tab w:val="left" w:pos="4111"/>
        <w:tab w:val="left" w:pos="5954"/>
        <w:tab w:val="left" w:pos="7513"/>
      </w:tabs>
      <w:spacing w:line="276" w:lineRule="auto"/>
      <w:rPr>
        <w:rFonts w:cs="Arial"/>
        <w:sz w:val="14"/>
        <w:szCs w:val="14"/>
      </w:rPr>
    </w:pPr>
    <w:r>
      <w:rPr>
        <w:sz w:val="16"/>
        <w:szCs w:val="16"/>
      </w:rPr>
      <w:tab/>
    </w:r>
  </w:p>
  <w:p w14:paraId="7240E557" w14:textId="77777777" w:rsidR="000F7F16" w:rsidRPr="000F7F16" w:rsidRDefault="000F7F16" w:rsidP="000F7F16">
    <w:pPr>
      <w:rPr>
        <w:rFonts w:asciiTheme="minorHAnsi" w:eastAsiaTheme="minorEastAsia" w:hAnsiTheme="minorHAnsi"/>
        <w:noProof/>
        <w:kern w:val="2"/>
        <w:sz w:val="22"/>
        <w:lang w:eastAsia="cs-CZ"/>
      </w:rPr>
    </w:pPr>
  </w:p>
  <w:p w14:paraId="78B1A3F2" w14:textId="7E9461D2" w:rsidR="000F7F16" w:rsidRPr="00263ACD" w:rsidRDefault="000F7F16" w:rsidP="000F7F16">
    <w:pPr>
      <w:pStyle w:val="Zpat"/>
      <w:tabs>
        <w:tab w:val="left" w:pos="4111"/>
        <w:tab w:val="left" w:pos="5954"/>
        <w:tab w:val="left" w:pos="7513"/>
      </w:tabs>
      <w:spacing w:line="276" w:lineRule="auto"/>
      <w:rPr>
        <w:rFonts w:cs="Arial"/>
        <w:sz w:val="14"/>
        <w:szCs w:val="14"/>
      </w:rPr>
    </w:pPr>
  </w:p>
  <w:p w14:paraId="509A2E55" w14:textId="724107C6" w:rsidR="008D4230" w:rsidRPr="00263ACD" w:rsidRDefault="008D4230" w:rsidP="00E3108E">
    <w:pPr>
      <w:pStyle w:val="Zpat"/>
      <w:tabs>
        <w:tab w:val="clear" w:pos="4536"/>
        <w:tab w:val="left" w:pos="4111"/>
        <w:tab w:val="left" w:pos="5954"/>
      </w:tabs>
      <w:spacing w:line="276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CDE30" w14:textId="77777777" w:rsidR="00241E0F" w:rsidRDefault="00241E0F" w:rsidP="00137F83">
      <w:pPr>
        <w:spacing w:after="0" w:line="240" w:lineRule="auto"/>
      </w:pPr>
      <w:r>
        <w:separator/>
      </w:r>
    </w:p>
  </w:footnote>
  <w:footnote w:type="continuationSeparator" w:id="0">
    <w:p w14:paraId="02A6F547" w14:textId="77777777" w:rsidR="00241E0F" w:rsidRDefault="00241E0F" w:rsidP="00137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3F"/>
    <w:rsid w:val="00000409"/>
    <w:rsid w:val="000050BC"/>
    <w:rsid w:val="00006215"/>
    <w:rsid w:val="00021488"/>
    <w:rsid w:val="000243C5"/>
    <w:rsid w:val="00025F9A"/>
    <w:rsid w:val="000603D7"/>
    <w:rsid w:val="00076332"/>
    <w:rsid w:val="000B199A"/>
    <w:rsid w:val="000F77B0"/>
    <w:rsid w:val="000F7F16"/>
    <w:rsid w:val="001044BF"/>
    <w:rsid w:val="00114F0F"/>
    <w:rsid w:val="0013756D"/>
    <w:rsid w:val="00137F83"/>
    <w:rsid w:val="0017318F"/>
    <w:rsid w:val="00181B90"/>
    <w:rsid w:val="001B3EFF"/>
    <w:rsid w:val="001E4A51"/>
    <w:rsid w:val="001F018A"/>
    <w:rsid w:val="00241E0F"/>
    <w:rsid w:val="00253065"/>
    <w:rsid w:val="00257475"/>
    <w:rsid w:val="00263ACD"/>
    <w:rsid w:val="002800B8"/>
    <w:rsid w:val="002B323D"/>
    <w:rsid w:val="002D45B4"/>
    <w:rsid w:val="002E1A50"/>
    <w:rsid w:val="002F2086"/>
    <w:rsid w:val="00300A35"/>
    <w:rsid w:val="00310507"/>
    <w:rsid w:val="00316F5C"/>
    <w:rsid w:val="00347EDF"/>
    <w:rsid w:val="003539D3"/>
    <w:rsid w:val="00366205"/>
    <w:rsid w:val="0037515B"/>
    <w:rsid w:val="003B77F4"/>
    <w:rsid w:val="003C34E2"/>
    <w:rsid w:val="003F4C3C"/>
    <w:rsid w:val="003F7911"/>
    <w:rsid w:val="00401FC4"/>
    <w:rsid w:val="004036CE"/>
    <w:rsid w:val="004120C9"/>
    <w:rsid w:val="00437FA3"/>
    <w:rsid w:val="00463A43"/>
    <w:rsid w:val="00464F7D"/>
    <w:rsid w:val="004B3D11"/>
    <w:rsid w:val="00506919"/>
    <w:rsid w:val="00541093"/>
    <w:rsid w:val="0059315E"/>
    <w:rsid w:val="005D1AA6"/>
    <w:rsid w:val="005D2D3A"/>
    <w:rsid w:val="005E3336"/>
    <w:rsid w:val="006363C4"/>
    <w:rsid w:val="00677921"/>
    <w:rsid w:val="006A6B45"/>
    <w:rsid w:val="006B16C6"/>
    <w:rsid w:val="006D4523"/>
    <w:rsid w:val="006D7114"/>
    <w:rsid w:val="00706E4E"/>
    <w:rsid w:val="007318A9"/>
    <w:rsid w:val="0074210E"/>
    <w:rsid w:val="0077304A"/>
    <w:rsid w:val="007946A7"/>
    <w:rsid w:val="007D2E9B"/>
    <w:rsid w:val="007D653F"/>
    <w:rsid w:val="0080377F"/>
    <w:rsid w:val="00811C0F"/>
    <w:rsid w:val="00826520"/>
    <w:rsid w:val="00833FF1"/>
    <w:rsid w:val="00843972"/>
    <w:rsid w:val="00862373"/>
    <w:rsid w:val="008657FF"/>
    <w:rsid w:val="00880B13"/>
    <w:rsid w:val="008A39FB"/>
    <w:rsid w:val="008A6239"/>
    <w:rsid w:val="008D4230"/>
    <w:rsid w:val="008E6DD2"/>
    <w:rsid w:val="00905544"/>
    <w:rsid w:val="00922190"/>
    <w:rsid w:val="009511BF"/>
    <w:rsid w:val="0095163C"/>
    <w:rsid w:val="0098725E"/>
    <w:rsid w:val="009B364E"/>
    <w:rsid w:val="009F0984"/>
    <w:rsid w:val="00A14AC3"/>
    <w:rsid w:val="00AA1C3B"/>
    <w:rsid w:val="00AB7592"/>
    <w:rsid w:val="00AF3ABB"/>
    <w:rsid w:val="00B04B68"/>
    <w:rsid w:val="00B13140"/>
    <w:rsid w:val="00B13FCA"/>
    <w:rsid w:val="00B611F0"/>
    <w:rsid w:val="00B70A51"/>
    <w:rsid w:val="00B90158"/>
    <w:rsid w:val="00BD12A6"/>
    <w:rsid w:val="00BD7862"/>
    <w:rsid w:val="00BE5D51"/>
    <w:rsid w:val="00BF32B1"/>
    <w:rsid w:val="00C40037"/>
    <w:rsid w:val="00C56FAD"/>
    <w:rsid w:val="00C611B4"/>
    <w:rsid w:val="00C74544"/>
    <w:rsid w:val="00CB3600"/>
    <w:rsid w:val="00CB6EEA"/>
    <w:rsid w:val="00CD3B58"/>
    <w:rsid w:val="00D10FA3"/>
    <w:rsid w:val="00D366C0"/>
    <w:rsid w:val="00D464E9"/>
    <w:rsid w:val="00D91788"/>
    <w:rsid w:val="00D95B6D"/>
    <w:rsid w:val="00DB2F93"/>
    <w:rsid w:val="00E025BA"/>
    <w:rsid w:val="00E15A2F"/>
    <w:rsid w:val="00E27DC7"/>
    <w:rsid w:val="00E3108E"/>
    <w:rsid w:val="00E40586"/>
    <w:rsid w:val="00E95CC1"/>
    <w:rsid w:val="00EA2AF6"/>
    <w:rsid w:val="00EB128D"/>
    <w:rsid w:val="00EB160B"/>
    <w:rsid w:val="00ED21D3"/>
    <w:rsid w:val="00ED55D0"/>
    <w:rsid w:val="00EF13D3"/>
    <w:rsid w:val="00EF672A"/>
    <w:rsid w:val="00F479E3"/>
    <w:rsid w:val="00F55D61"/>
    <w:rsid w:val="00F625BE"/>
    <w:rsid w:val="00FD7547"/>
    <w:rsid w:val="00FE6322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1CC33"/>
  <w15:docId w15:val="{4778F983-3470-415A-8073-55A7E370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7FF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657FF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57FF"/>
    <w:pPr>
      <w:keepNext/>
      <w:keepLines/>
      <w:spacing w:before="40" w:after="0"/>
      <w:outlineLvl w:val="1"/>
    </w:pPr>
    <w:rPr>
      <w:rFonts w:eastAsiaTheme="majorEastAsia" w:cstheme="majorBidi"/>
      <w:color w:val="404040" w:themeColor="text1" w:themeTint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657FF"/>
    <w:pPr>
      <w:keepNext/>
      <w:keepLines/>
      <w:spacing w:before="40" w:after="0"/>
      <w:outlineLvl w:val="2"/>
    </w:pPr>
    <w:rPr>
      <w:rFonts w:eastAsiaTheme="majorEastAsia" w:cstheme="majorBidi"/>
      <w:color w:val="7F7F7F" w:themeColor="text1" w:themeTint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657F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7F7F7F" w:themeColor="text1" w:themeTint="8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57FF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F83"/>
  </w:style>
  <w:style w:type="paragraph" w:styleId="Zpat">
    <w:name w:val="footer"/>
    <w:basedOn w:val="Normln"/>
    <w:link w:val="ZpatChar"/>
    <w:uiPriority w:val="99"/>
    <w:unhideWhenUsed/>
    <w:rsid w:val="0013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F83"/>
  </w:style>
  <w:style w:type="character" w:styleId="Hypertextovodkaz">
    <w:name w:val="Hyperlink"/>
    <w:basedOn w:val="Standardnpsmoodstavce"/>
    <w:uiPriority w:val="99"/>
    <w:unhideWhenUsed/>
    <w:rsid w:val="001F01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018A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657FF"/>
    <w:rPr>
      <w:rFonts w:ascii="Arial" w:eastAsiaTheme="majorEastAsia" w:hAnsi="Arial" w:cstheme="majorBidi"/>
      <w:color w:val="0D0D0D" w:themeColor="text1" w:themeTint="F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657FF"/>
    <w:rPr>
      <w:rFonts w:ascii="Arial" w:eastAsiaTheme="majorEastAsia" w:hAnsi="Arial" w:cstheme="majorBidi"/>
      <w:color w:val="404040" w:themeColor="text1" w:themeTint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657FF"/>
    <w:rPr>
      <w:rFonts w:ascii="Arial" w:eastAsiaTheme="majorEastAsia" w:hAnsi="Arial" w:cstheme="majorBidi"/>
      <w:color w:val="7F7F7F" w:themeColor="text1" w:themeTint="8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657FF"/>
    <w:rPr>
      <w:rFonts w:ascii="Arial" w:eastAsiaTheme="majorEastAsia" w:hAnsi="Arial" w:cstheme="majorBidi"/>
      <w:i/>
      <w:iCs/>
      <w:color w:val="7F7F7F" w:themeColor="text1" w:themeTint="80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57FF"/>
    <w:rPr>
      <w:rFonts w:ascii="Arial" w:eastAsiaTheme="majorEastAsia" w:hAnsi="Arial" w:cstheme="majorBidi"/>
      <w:color w:val="2E74B5" w:themeColor="accent1" w:themeShade="BF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0B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0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KMUN~1.TRA\AppData\Local\Temp\Rar$DIa9448.44441\Kurka_hlavickovy_papir_v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B74E-905D-4CE8-9C80-ED173897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Kurka_hlavickovy_papir_v1</Template>
  <TotalTime>61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Zikmund</dc:creator>
  <cp:lastModifiedBy>Eva Doležalová</cp:lastModifiedBy>
  <cp:revision>17</cp:revision>
  <cp:lastPrinted>2025-05-23T07:54:00Z</cp:lastPrinted>
  <dcterms:created xsi:type="dcterms:W3CDTF">2024-06-06T12:47:00Z</dcterms:created>
  <dcterms:modified xsi:type="dcterms:W3CDTF">2025-05-23T07:54:00Z</dcterms:modified>
</cp:coreProperties>
</file>