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DE352" w14:textId="77777777" w:rsidR="00D75413" w:rsidRDefault="00D75413" w:rsidP="00D75413">
      <w:pPr>
        <w:ind w:left="1416"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</w:t>
      </w:r>
      <w:r>
        <w:rPr>
          <w:b/>
          <w:bCs/>
          <w:sz w:val="40"/>
          <w:szCs w:val="40"/>
        </w:rPr>
        <w:tab/>
        <w:t>SŠHS Kroměříž</w:t>
      </w:r>
    </w:p>
    <w:p w14:paraId="6DE25631" w14:textId="77777777" w:rsidR="00D75413" w:rsidRDefault="00D75413" w:rsidP="00D75413">
      <w:pPr>
        <w:jc w:val="center"/>
        <w:rPr>
          <w:szCs w:val="20"/>
        </w:rPr>
      </w:pPr>
      <w:r>
        <w:rPr>
          <w:szCs w:val="20"/>
        </w:rPr>
        <w:t xml:space="preserve"> Objednávkový formulář povinné výbavy pro studenty</w:t>
      </w:r>
    </w:p>
    <w:p w14:paraId="14885EF9" w14:textId="4DB4DC0D" w:rsidR="00706E4E" w:rsidRPr="00D75413" w:rsidRDefault="00D75413" w:rsidP="00D75413">
      <w:pPr>
        <w:ind w:left="2124" w:firstLine="708"/>
        <w:rPr>
          <w:szCs w:val="20"/>
        </w:rPr>
      </w:pPr>
      <w:r>
        <w:t xml:space="preserve">         Školní rok 202</w:t>
      </w:r>
      <w:r w:rsidR="00204991">
        <w:t>5</w:t>
      </w:r>
      <w:r>
        <w:t>/202</w:t>
      </w:r>
      <w:r w:rsidR="00204991">
        <w:t>6</w:t>
      </w:r>
    </w:p>
    <w:p w14:paraId="020765C1" w14:textId="03D05A75" w:rsidR="00D464E9" w:rsidRPr="00DB2F93" w:rsidRDefault="00706E4E" w:rsidP="00D464E9">
      <w:pPr>
        <w:jc w:val="center"/>
        <w:rPr>
          <w:szCs w:val="20"/>
        </w:rPr>
      </w:pPr>
      <w:r>
        <w:rPr>
          <w:b/>
          <w:bCs/>
          <w:sz w:val="40"/>
          <w:szCs w:val="40"/>
        </w:rPr>
        <w:t xml:space="preserve"> </w:t>
      </w:r>
    </w:p>
    <w:tbl>
      <w:tblPr>
        <w:tblpPr w:leftFromText="141" w:rightFromText="141" w:vertAnchor="text" w:horzAnchor="margin" w:tblpXSpec="center" w:tblpY="314"/>
        <w:tblW w:w="6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0"/>
      </w:tblGrid>
      <w:tr w:rsidR="0085123C" w:rsidRPr="00ED21D3" w14:paraId="039C3FDF" w14:textId="77777777" w:rsidTr="0085123C">
        <w:trPr>
          <w:trHeight w:val="288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936525" w14:textId="77777777" w:rsidR="0085123C" w:rsidRPr="00ED21D3" w:rsidRDefault="0085123C" w:rsidP="00851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JMÉNO STUDENTA/KY:</w:t>
            </w:r>
          </w:p>
        </w:tc>
      </w:tr>
      <w:tr w:rsidR="0085123C" w:rsidRPr="00ED21D3" w14:paraId="045CABE6" w14:textId="77777777" w:rsidTr="0085123C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4B0071" w14:textId="4EA62D22" w:rsidR="0085123C" w:rsidRPr="00ED21D3" w:rsidRDefault="0085123C" w:rsidP="00851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OBOR:</w:t>
            </w:r>
            <w:r w:rsidR="001F75C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 </w:t>
            </w:r>
            <w:r w:rsidR="00540E2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Hotelnictví a rekreologie</w:t>
            </w:r>
          </w:p>
        </w:tc>
      </w:tr>
      <w:tr w:rsidR="0085123C" w:rsidRPr="00ED21D3" w14:paraId="64A88833" w14:textId="77777777" w:rsidTr="0085123C">
        <w:trPr>
          <w:trHeight w:val="300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3B368C" w14:textId="77777777" w:rsidR="0085123C" w:rsidRPr="00ED21D3" w:rsidRDefault="0085123C" w:rsidP="00851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TELEFON:</w:t>
            </w:r>
          </w:p>
        </w:tc>
      </w:tr>
    </w:tbl>
    <w:p w14:paraId="6A666062" w14:textId="77777777" w:rsidR="00D75413" w:rsidRDefault="00D75413" w:rsidP="00D75413"/>
    <w:p w14:paraId="00F55409" w14:textId="77777777" w:rsidR="00D464E9" w:rsidRDefault="00D464E9" w:rsidP="00D464E9">
      <w:pPr>
        <w:rPr>
          <w:rFonts w:asciiTheme="minorHAnsi" w:eastAsiaTheme="minorEastAsia" w:hAnsiTheme="minorHAnsi"/>
          <w:i/>
          <w:iCs/>
          <w:noProof/>
          <w:color w:val="1F497D"/>
          <w:lang w:eastAsia="cs-CZ"/>
        </w:rPr>
      </w:pPr>
    </w:p>
    <w:p w14:paraId="6E4838C7" w14:textId="77777777" w:rsidR="0085123C" w:rsidRDefault="0085123C" w:rsidP="00D464E9">
      <w:pPr>
        <w:rPr>
          <w:rFonts w:asciiTheme="minorHAnsi" w:eastAsiaTheme="minorEastAsia" w:hAnsiTheme="minorHAnsi"/>
          <w:noProof/>
          <w:color w:val="1F497D"/>
          <w:lang w:eastAsia="cs-CZ"/>
        </w:rPr>
      </w:pPr>
    </w:p>
    <w:p w14:paraId="00CA0B39" w14:textId="77777777" w:rsidR="0085123C" w:rsidRDefault="0085123C" w:rsidP="00D464E9">
      <w:pPr>
        <w:rPr>
          <w:rFonts w:asciiTheme="minorHAnsi" w:eastAsiaTheme="minorEastAsia" w:hAnsiTheme="minorHAnsi"/>
          <w:noProof/>
          <w:color w:val="1F497D"/>
          <w:lang w:eastAsia="cs-CZ"/>
        </w:rPr>
      </w:pPr>
    </w:p>
    <w:p w14:paraId="3E171C65" w14:textId="0E9EEDA0" w:rsidR="00706E4E" w:rsidRDefault="00D464E9" w:rsidP="00D464E9">
      <w:pPr>
        <w:rPr>
          <w:rFonts w:asciiTheme="minorHAnsi" w:eastAsiaTheme="minorEastAsia" w:hAnsiTheme="minorHAnsi"/>
          <w:noProof/>
          <w:color w:val="1F497D"/>
          <w:lang w:eastAsia="cs-CZ"/>
        </w:rPr>
      </w:pPr>
      <w:r>
        <w:rPr>
          <w:rFonts w:asciiTheme="minorHAnsi" w:eastAsiaTheme="minorEastAsia" w:hAnsiTheme="minorHAnsi"/>
          <w:noProof/>
          <w:color w:val="1F497D"/>
          <w:lang w:eastAsia="cs-CZ"/>
        </w:rPr>
        <w:t>Na základě Vaší objednávky Vám bude ve škole předán balíček s oblečením dle seznamu. Zkoušení oděvů proběhne dne 2</w:t>
      </w:r>
      <w:r w:rsidR="00204991">
        <w:rPr>
          <w:rFonts w:asciiTheme="minorHAnsi" w:eastAsiaTheme="minorEastAsia" w:hAnsiTheme="minorHAnsi"/>
          <w:noProof/>
          <w:color w:val="1F497D"/>
          <w:lang w:eastAsia="cs-CZ"/>
        </w:rPr>
        <w:t>5</w:t>
      </w:r>
      <w:r>
        <w:rPr>
          <w:rFonts w:asciiTheme="minorHAnsi" w:eastAsiaTheme="minorEastAsia" w:hAnsiTheme="minorHAnsi"/>
          <w:noProof/>
          <w:color w:val="1F497D"/>
          <w:lang w:eastAsia="cs-CZ"/>
        </w:rPr>
        <w:t>.6.202</w:t>
      </w:r>
      <w:r w:rsidR="00204991">
        <w:rPr>
          <w:rFonts w:asciiTheme="minorHAnsi" w:eastAsiaTheme="minorEastAsia" w:hAnsiTheme="minorHAnsi"/>
          <w:noProof/>
          <w:color w:val="1F497D"/>
          <w:lang w:eastAsia="cs-CZ"/>
        </w:rPr>
        <w:t>5</w:t>
      </w:r>
      <w:r w:rsidR="001248C6">
        <w:rPr>
          <w:rFonts w:asciiTheme="minorHAnsi" w:eastAsiaTheme="minorEastAsia" w:hAnsiTheme="minorHAnsi"/>
          <w:noProof/>
          <w:color w:val="1F497D"/>
          <w:lang w:eastAsia="cs-CZ"/>
        </w:rPr>
        <w:t>.</w:t>
      </w:r>
    </w:p>
    <w:p w14:paraId="6F8D2457" w14:textId="77777777" w:rsidR="00706E4E" w:rsidRDefault="00706E4E" w:rsidP="00D464E9">
      <w:pPr>
        <w:rPr>
          <w:rFonts w:asciiTheme="minorHAnsi" w:eastAsiaTheme="minorEastAsia" w:hAnsiTheme="minorHAnsi"/>
          <w:noProof/>
          <w:color w:val="1F497D"/>
          <w:lang w:eastAsia="cs-CZ"/>
        </w:rPr>
      </w:pPr>
    </w:p>
    <w:p w14:paraId="74F2303D" w14:textId="1A28DCA2" w:rsidR="00706E4E" w:rsidRPr="00B26B70" w:rsidRDefault="00B26B70" w:rsidP="00D464E9">
      <w:pPr>
        <w:rPr>
          <w:rFonts w:asciiTheme="minorHAnsi" w:eastAsiaTheme="minorEastAsia" w:hAnsiTheme="minorHAnsi"/>
          <w:b/>
          <w:bCs/>
          <w:noProof/>
          <w:sz w:val="22"/>
          <w:lang w:eastAsia="cs-CZ"/>
        </w:rPr>
      </w:pPr>
      <w:r w:rsidRPr="00B26B70">
        <w:rPr>
          <w:rFonts w:asciiTheme="minorHAnsi" w:eastAsiaTheme="minorEastAsia" w:hAnsiTheme="minorHAnsi"/>
          <w:b/>
          <w:bCs/>
          <w:noProof/>
          <w:sz w:val="22"/>
          <w:lang w:eastAsia="cs-CZ"/>
        </w:rPr>
        <w:t>DĚVČATA</w:t>
      </w:r>
      <w:r w:rsidRPr="00B26B70">
        <w:rPr>
          <w:rFonts w:asciiTheme="minorHAnsi" w:eastAsiaTheme="minorEastAsia" w:hAnsiTheme="minorHAnsi"/>
          <w:b/>
          <w:bCs/>
          <w:noProof/>
          <w:sz w:val="22"/>
          <w:lang w:eastAsia="cs-CZ"/>
        </w:rPr>
        <w:tab/>
      </w:r>
      <w:r w:rsidRPr="00B26B70">
        <w:rPr>
          <w:rFonts w:asciiTheme="minorHAnsi" w:eastAsiaTheme="minorEastAsia" w:hAnsiTheme="minorHAnsi"/>
          <w:b/>
          <w:bCs/>
          <w:noProof/>
          <w:sz w:val="22"/>
          <w:lang w:eastAsia="cs-CZ"/>
        </w:rPr>
        <w:tab/>
      </w:r>
      <w:r w:rsidRPr="00B26B70">
        <w:rPr>
          <w:rFonts w:asciiTheme="minorHAnsi" w:eastAsiaTheme="minorEastAsia" w:hAnsiTheme="minorHAnsi"/>
          <w:b/>
          <w:bCs/>
          <w:noProof/>
          <w:sz w:val="22"/>
          <w:lang w:eastAsia="cs-CZ"/>
        </w:rPr>
        <w:tab/>
      </w:r>
      <w:r w:rsidRPr="00B26B70">
        <w:rPr>
          <w:rFonts w:asciiTheme="minorHAnsi" w:eastAsiaTheme="minorEastAsia" w:hAnsiTheme="minorHAnsi"/>
          <w:b/>
          <w:bCs/>
          <w:noProof/>
          <w:sz w:val="22"/>
          <w:lang w:eastAsia="cs-CZ"/>
        </w:rPr>
        <w:tab/>
      </w:r>
      <w:r w:rsidRPr="00B26B70">
        <w:rPr>
          <w:rFonts w:asciiTheme="minorHAnsi" w:eastAsiaTheme="minorEastAsia" w:hAnsiTheme="minorHAnsi"/>
          <w:b/>
          <w:bCs/>
          <w:noProof/>
          <w:sz w:val="22"/>
          <w:lang w:eastAsia="cs-CZ"/>
        </w:rPr>
        <w:tab/>
      </w:r>
      <w:r w:rsidRPr="00B26B70">
        <w:rPr>
          <w:rFonts w:asciiTheme="minorHAnsi" w:eastAsiaTheme="minorEastAsia" w:hAnsiTheme="minorHAnsi"/>
          <w:b/>
          <w:bCs/>
          <w:noProof/>
          <w:sz w:val="22"/>
          <w:lang w:eastAsia="cs-CZ"/>
        </w:rPr>
        <w:tab/>
        <w:t>CHLAPCI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5"/>
        <w:gridCol w:w="963"/>
        <w:gridCol w:w="1010"/>
      </w:tblGrid>
      <w:tr w:rsidR="0085123C" w14:paraId="0DEAC276" w14:textId="77777777" w:rsidTr="00DF6A64">
        <w:tc>
          <w:tcPr>
            <w:tcW w:w="2265" w:type="dxa"/>
            <w:tcBorders>
              <w:top w:val="double" w:sz="4" w:space="0" w:color="auto"/>
              <w:bottom w:val="double" w:sz="4" w:space="0" w:color="auto"/>
            </w:tcBorders>
          </w:tcPr>
          <w:p w14:paraId="1B6E8720" w14:textId="617B349C" w:rsidR="0085123C" w:rsidRPr="003539D3" w:rsidRDefault="0085123C" w:rsidP="003539D3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POVINNÉ OBLEČENÍ</w:t>
            </w:r>
          </w:p>
        </w:tc>
        <w:tc>
          <w:tcPr>
            <w:tcW w:w="963" w:type="dxa"/>
            <w:tcBorders>
              <w:top w:val="double" w:sz="4" w:space="0" w:color="auto"/>
              <w:bottom w:val="double" w:sz="4" w:space="0" w:color="auto"/>
            </w:tcBorders>
          </w:tcPr>
          <w:p w14:paraId="7A4291AA" w14:textId="2ECB10D8" w:rsidR="0085123C" w:rsidRPr="003539D3" w:rsidRDefault="0085123C" w:rsidP="003539D3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66DB2C0E" w14:textId="617674E0" w:rsidR="0085123C" w:rsidRPr="003539D3" w:rsidRDefault="0085123C" w:rsidP="003539D3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POČET KS</w:t>
            </w:r>
          </w:p>
        </w:tc>
      </w:tr>
      <w:tr w:rsidR="0085123C" w14:paraId="74E4F7DD" w14:textId="77777777" w:rsidTr="00DF6A64">
        <w:tc>
          <w:tcPr>
            <w:tcW w:w="2265" w:type="dxa"/>
            <w:tcBorders>
              <w:top w:val="double" w:sz="4" w:space="0" w:color="auto"/>
            </w:tcBorders>
            <w:vAlign w:val="bottom"/>
          </w:tcPr>
          <w:p w14:paraId="0232E617" w14:textId="7B926DB0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Polotriko šedo-modré (Ř)</w:t>
            </w:r>
          </w:p>
        </w:tc>
        <w:tc>
          <w:tcPr>
            <w:tcW w:w="963" w:type="dxa"/>
            <w:tcBorders>
              <w:top w:val="double" w:sz="4" w:space="0" w:color="auto"/>
            </w:tcBorders>
            <w:vAlign w:val="bottom"/>
          </w:tcPr>
          <w:p w14:paraId="75B1A854" w14:textId="5EC88EA5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1</w:t>
            </w:r>
            <w:r w:rsidR="00125B49">
              <w:rPr>
                <w:rFonts w:asciiTheme="minorHAnsi" w:eastAsiaTheme="minorEastAsia" w:hAnsiTheme="minorHAnsi"/>
                <w:noProof/>
                <w:lang w:eastAsia="cs-CZ"/>
              </w:rPr>
              <w:t>81,50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3B9387E8" w14:textId="391FB621" w:rsidR="0085123C" w:rsidRPr="003539D3" w:rsidRDefault="0085123C" w:rsidP="00DF6A64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1</w:t>
            </w:r>
          </w:p>
        </w:tc>
      </w:tr>
      <w:tr w:rsidR="0085123C" w14:paraId="719AEB1C" w14:textId="77777777" w:rsidTr="00DF6A64">
        <w:tc>
          <w:tcPr>
            <w:tcW w:w="2265" w:type="dxa"/>
            <w:vAlign w:val="bottom"/>
          </w:tcPr>
          <w:p w14:paraId="0F05E0D5" w14:textId="5EF1FFA6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Košile dl. rukáv šedá (T)</w:t>
            </w:r>
          </w:p>
        </w:tc>
        <w:tc>
          <w:tcPr>
            <w:tcW w:w="963" w:type="dxa"/>
            <w:vAlign w:val="bottom"/>
          </w:tcPr>
          <w:p w14:paraId="6F8F157B" w14:textId="1FC1B5F1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689,00</w:t>
            </w:r>
          </w:p>
        </w:tc>
        <w:tc>
          <w:tcPr>
            <w:tcW w:w="1010" w:type="dxa"/>
            <w:vAlign w:val="bottom"/>
          </w:tcPr>
          <w:p w14:paraId="5F38022C" w14:textId="656DB085" w:rsidR="0085123C" w:rsidRPr="003539D3" w:rsidRDefault="0085123C" w:rsidP="00DF6A64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1</w:t>
            </w:r>
          </w:p>
        </w:tc>
      </w:tr>
      <w:tr w:rsidR="0085123C" w14:paraId="0F40195A" w14:textId="77777777" w:rsidTr="00DF6A64">
        <w:tc>
          <w:tcPr>
            <w:tcW w:w="2265" w:type="dxa"/>
            <w:vAlign w:val="bottom"/>
          </w:tcPr>
          <w:p w14:paraId="5F3A8DEE" w14:textId="22ACCFC9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Kalhoty černé (T)</w:t>
            </w:r>
          </w:p>
        </w:tc>
        <w:tc>
          <w:tcPr>
            <w:tcW w:w="963" w:type="dxa"/>
            <w:vAlign w:val="bottom"/>
          </w:tcPr>
          <w:p w14:paraId="6463BE7F" w14:textId="45D6B8DF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856,00</w:t>
            </w:r>
          </w:p>
        </w:tc>
        <w:tc>
          <w:tcPr>
            <w:tcW w:w="1010" w:type="dxa"/>
            <w:vAlign w:val="bottom"/>
          </w:tcPr>
          <w:p w14:paraId="61900293" w14:textId="597F1043" w:rsidR="0085123C" w:rsidRPr="003539D3" w:rsidRDefault="0085123C" w:rsidP="00DF6A64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1</w:t>
            </w:r>
          </w:p>
        </w:tc>
      </w:tr>
      <w:tr w:rsidR="0085123C" w14:paraId="6111269D" w14:textId="77777777" w:rsidTr="00DF6A64">
        <w:tc>
          <w:tcPr>
            <w:tcW w:w="2265" w:type="dxa"/>
            <w:vAlign w:val="bottom"/>
          </w:tcPr>
          <w:p w14:paraId="29194B77" w14:textId="50763C5F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963" w:type="dxa"/>
            <w:vAlign w:val="bottom"/>
          </w:tcPr>
          <w:p w14:paraId="4A70EFCB" w14:textId="234CB2DB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69AC173C" w14:textId="241A62CA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85123C" w14:paraId="2A8A5319" w14:textId="77777777" w:rsidTr="00DF6A64">
        <w:tc>
          <w:tcPr>
            <w:tcW w:w="2265" w:type="dxa"/>
            <w:vAlign w:val="bottom"/>
          </w:tcPr>
          <w:p w14:paraId="6A0342E1" w14:textId="38B5F2DE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963" w:type="dxa"/>
            <w:vAlign w:val="bottom"/>
          </w:tcPr>
          <w:p w14:paraId="1A299685" w14:textId="3505C07B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48802B8E" w14:textId="62F6E6EB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85123C" w14:paraId="54A129B9" w14:textId="77777777" w:rsidTr="00DF6A64">
        <w:tc>
          <w:tcPr>
            <w:tcW w:w="2265" w:type="dxa"/>
            <w:vAlign w:val="bottom"/>
          </w:tcPr>
          <w:p w14:paraId="17A2A28D" w14:textId="3DAF8B9E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963" w:type="dxa"/>
            <w:vAlign w:val="bottom"/>
          </w:tcPr>
          <w:p w14:paraId="5542C51A" w14:textId="3D88A1AF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7D905407" w14:textId="373313BA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85123C" w14:paraId="2E1D108D" w14:textId="77777777" w:rsidTr="00DF6A64">
        <w:tc>
          <w:tcPr>
            <w:tcW w:w="2265" w:type="dxa"/>
            <w:vAlign w:val="bottom"/>
          </w:tcPr>
          <w:p w14:paraId="45CA7F2A" w14:textId="5FB7D0B1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963" w:type="dxa"/>
            <w:vAlign w:val="bottom"/>
          </w:tcPr>
          <w:p w14:paraId="047D49C0" w14:textId="21C6B91A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5582F5E8" w14:textId="128C0C76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85123C" w14:paraId="2556F3B3" w14:textId="77777777" w:rsidTr="00DF6A64">
        <w:tc>
          <w:tcPr>
            <w:tcW w:w="2265" w:type="dxa"/>
            <w:vAlign w:val="bottom"/>
          </w:tcPr>
          <w:p w14:paraId="2C10BC3A" w14:textId="7777777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963" w:type="dxa"/>
            <w:vAlign w:val="bottom"/>
          </w:tcPr>
          <w:p w14:paraId="1911D018" w14:textId="7777777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5B68E615" w14:textId="7777777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85123C" w14:paraId="0492D55C" w14:textId="77777777" w:rsidTr="00DF6A64">
        <w:tc>
          <w:tcPr>
            <w:tcW w:w="2265" w:type="dxa"/>
            <w:vAlign w:val="bottom"/>
          </w:tcPr>
          <w:p w14:paraId="13CFF358" w14:textId="113038B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963" w:type="dxa"/>
            <w:vAlign w:val="bottom"/>
          </w:tcPr>
          <w:p w14:paraId="2BB73E3A" w14:textId="5F6DC520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2FDB06F2" w14:textId="29CE039F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85123C" w14:paraId="006E1173" w14:textId="77777777" w:rsidTr="00DF6A64">
        <w:tc>
          <w:tcPr>
            <w:tcW w:w="2265" w:type="dxa"/>
            <w:vAlign w:val="bottom"/>
          </w:tcPr>
          <w:p w14:paraId="100FED30" w14:textId="31B1AA03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963" w:type="dxa"/>
            <w:vAlign w:val="bottom"/>
          </w:tcPr>
          <w:p w14:paraId="4E0B0357" w14:textId="4EEE940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178C0452" w14:textId="01FC810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85123C" w14:paraId="02458256" w14:textId="77777777" w:rsidTr="00DF6A64">
        <w:tc>
          <w:tcPr>
            <w:tcW w:w="2265" w:type="dxa"/>
            <w:vAlign w:val="bottom"/>
          </w:tcPr>
          <w:p w14:paraId="19A0112B" w14:textId="507B8AEF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963" w:type="dxa"/>
            <w:vAlign w:val="bottom"/>
          </w:tcPr>
          <w:p w14:paraId="2CBF4E6E" w14:textId="6A4E14A9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42308C98" w14:textId="07D3FAED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85123C" w14:paraId="43AF8CBB" w14:textId="77777777" w:rsidTr="00DF6A64">
        <w:tc>
          <w:tcPr>
            <w:tcW w:w="2265" w:type="dxa"/>
            <w:vAlign w:val="bottom"/>
          </w:tcPr>
          <w:p w14:paraId="3FA5D238" w14:textId="68C0C752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963" w:type="dxa"/>
            <w:vAlign w:val="bottom"/>
          </w:tcPr>
          <w:p w14:paraId="577E71EE" w14:textId="1175A17C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28E5A229" w14:textId="2E8DD01D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85123C" w14:paraId="00E2D76D" w14:textId="77777777" w:rsidTr="00DF6A64">
        <w:tc>
          <w:tcPr>
            <w:tcW w:w="2265" w:type="dxa"/>
            <w:vAlign w:val="bottom"/>
          </w:tcPr>
          <w:p w14:paraId="40B6B7BA" w14:textId="60DB4C15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963" w:type="dxa"/>
            <w:vAlign w:val="bottom"/>
          </w:tcPr>
          <w:p w14:paraId="3CB33396" w14:textId="3A977E76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41CED33D" w14:textId="46AB743F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85123C" w14:paraId="51B180F7" w14:textId="77777777" w:rsidTr="00DF6A64">
        <w:tc>
          <w:tcPr>
            <w:tcW w:w="2265" w:type="dxa"/>
          </w:tcPr>
          <w:p w14:paraId="196F165D" w14:textId="7777777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963" w:type="dxa"/>
          </w:tcPr>
          <w:p w14:paraId="55B9B63E" w14:textId="7777777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</w:tcPr>
          <w:p w14:paraId="5091404D" w14:textId="7777777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85123C" w14:paraId="55BCB5F1" w14:textId="77777777" w:rsidTr="00DF6A64">
        <w:tc>
          <w:tcPr>
            <w:tcW w:w="2265" w:type="dxa"/>
          </w:tcPr>
          <w:p w14:paraId="21AD5CF9" w14:textId="7777777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963" w:type="dxa"/>
          </w:tcPr>
          <w:p w14:paraId="12D47CC0" w14:textId="7777777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</w:tcPr>
          <w:p w14:paraId="7CC27F61" w14:textId="7777777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85123C" w14:paraId="253B513D" w14:textId="77777777" w:rsidTr="00DF6A64">
        <w:tc>
          <w:tcPr>
            <w:tcW w:w="2265" w:type="dxa"/>
          </w:tcPr>
          <w:p w14:paraId="439CB5EB" w14:textId="7777777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963" w:type="dxa"/>
          </w:tcPr>
          <w:p w14:paraId="6DFBCA44" w14:textId="7777777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</w:tcPr>
          <w:p w14:paraId="6F8B80FF" w14:textId="7777777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85123C" w14:paraId="51C30E9D" w14:textId="77777777" w:rsidTr="00DF6A64">
        <w:tc>
          <w:tcPr>
            <w:tcW w:w="2265" w:type="dxa"/>
          </w:tcPr>
          <w:p w14:paraId="6FA8598A" w14:textId="7777777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963" w:type="dxa"/>
          </w:tcPr>
          <w:p w14:paraId="287FEECE" w14:textId="7777777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</w:tcPr>
          <w:p w14:paraId="4EF92F6C" w14:textId="7777777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85123C" w14:paraId="33E53CD5" w14:textId="77777777" w:rsidTr="00DF6A64">
        <w:tc>
          <w:tcPr>
            <w:tcW w:w="2265" w:type="dxa"/>
          </w:tcPr>
          <w:p w14:paraId="43146F02" w14:textId="1268B86B" w:rsidR="0085123C" w:rsidRPr="001F75C1" w:rsidRDefault="0085123C" w:rsidP="00DF6A6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1F75C1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CELKEM S DPH</w:t>
            </w:r>
          </w:p>
        </w:tc>
        <w:tc>
          <w:tcPr>
            <w:tcW w:w="963" w:type="dxa"/>
          </w:tcPr>
          <w:p w14:paraId="01F36EA1" w14:textId="79FF0EAE" w:rsidR="0085123C" w:rsidRPr="001F75C1" w:rsidRDefault="0085123C" w:rsidP="00DF6A6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1F75C1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172</w:t>
            </w:r>
            <w:r w:rsidR="00125B49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7</w:t>
            </w:r>
            <w:r w:rsidRPr="001F75C1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,00</w:t>
            </w:r>
          </w:p>
        </w:tc>
        <w:tc>
          <w:tcPr>
            <w:tcW w:w="1010" w:type="dxa"/>
          </w:tcPr>
          <w:p w14:paraId="72E7D43A" w14:textId="7777777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30"/>
        <w:tblOverlap w:val="never"/>
        <w:tblW w:w="0" w:type="auto"/>
        <w:tblLook w:val="04A0" w:firstRow="1" w:lastRow="0" w:firstColumn="1" w:lastColumn="0" w:noHBand="0" w:noVBand="1"/>
      </w:tblPr>
      <w:tblGrid>
        <w:gridCol w:w="2144"/>
        <w:gridCol w:w="963"/>
        <w:gridCol w:w="1010"/>
      </w:tblGrid>
      <w:tr w:rsidR="0085123C" w14:paraId="4105F3B4" w14:textId="77777777" w:rsidTr="00706E4E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0DB63A48" w14:textId="77777777" w:rsidR="0085123C" w:rsidRPr="003539D3" w:rsidRDefault="0085123C" w:rsidP="00706E4E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22E6934E" w14:textId="77777777" w:rsidR="0085123C" w:rsidRPr="003539D3" w:rsidRDefault="0085123C" w:rsidP="00706E4E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02ADE531" w14:textId="77777777" w:rsidR="0085123C" w:rsidRPr="003539D3" w:rsidRDefault="0085123C" w:rsidP="00706E4E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POČET KS</w:t>
            </w:r>
          </w:p>
        </w:tc>
      </w:tr>
      <w:tr w:rsidR="0085123C" w14:paraId="14380BAF" w14:textId="77777777" w:rsidTr="00706E4E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1C63100B" w14:textId="4905A3F8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Polotriko šedo-modré Ř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1F6B2CB2" w14:textId="6B24D770" w:rsidR="0085123C" w:rsidRPr="00AA1C3B" w:rsidRDefault="0085123C" w:rsidP="00DF6A64">
            <w:pPr>
              <w:spacing w:line="276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</w:t>
            </w:r>
            <w:r w:rsidR="00125B49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81,50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6D9E7311" w14:textId="7D1BDCC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1</w:t>
            </w:r>
          </w:p>
        </w:tc>
      </w:tr>
      <w:tr w:rsidR="0085123C" w14:paraId="4BBA6232" w14:textId="77777777" w:rsidTr="00706E4E">
        <w:tc>
          <w:tcPr>
            <w:tcW w:w="0" w:type="auto"/>
            <w:vAlign w:val="bottom"/>
          </w:tcPr>
          <w:p w14:paraId="4525066D" w14:textId="03D11D2A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Košile dl. rukáv šedá T</w:t>
            </w:r>
          </w:p>
        </w:tc>
        <w:tc>
          <w:tcPr>
            <w:tcW w:w="0" w:type="auto"/>
            <w:vAlign w:val="bottom"/>
          </w:tcPr>
          <w:p w14:paraId="387452DF" w14:textId="43BE9020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724,00</w:t>
            </w:r>
          </w:p>
        </w:tc>
        <w:tc>
          <w:tcPr>
            <w:tcW w:w="1010" w:type="dxa"/>
            <w:vAlign w:val="bottom"/>
          </w:tcPr>
          <w:p w14:paraId="619C1598" w14:textId="00ABED00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1</w:t>
            </w:r>
          </w:p>
        </w:tc>
      </w:tr>
      <w:tr w:rsidR="0085123C" w14:paraId="3ED5765E" w14:textId="77777777" w:rsidTr="00706E4E">
        <w:tc>
          <w:tcPr>
            <w:tcW w:w="0" w:type="auto"/>
            <w:vAlign w:val="bottom"/>
          </w:tcPr>
          <w:p w14:paraId="4856081B" w14:textId="486FFC8E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Kalhoty černé T</w:t>
            </w:r>
          </w:p>
        </w:tc>
        <w:tc>
          <w:tcPr>
            <w:tcW w:w="0" w:type="auto"/>
            <w:vAlign w:val="bottom"/>
          </w:tcPr>
          <w:p w14:paraId="2781DBE3" w14:textId="1AC564AB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1118,00</w:t>
            </w:r>
          </w:p>
        </w:tc>
        <w:tc>
          <w:tcPr>
            <w:tcW w:w="1010" w:type="dxa"/>
            <w:vAlign w:val="bottom"/>
          </w:tcPr>
          <w:p w14:paraId="3BDD5268" w14:textId="21B3A37A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1</w:t>
            </w:r>
          </w:p>
        </w:tc>
      </w:tr>
      <w:tr w:rsidR="0085123C" w14:paraId="79DC975A" w14:textId="77777777" w:rsidTr="00706E4E">
        <w:tc>
          <w:tcPr>
            <w:tcW w:w="0" w:type="auto"/>
            <w:vAlign w:val="bottom"/>
          </w:tcPr>
          <w:p w14:paraId="1E2AD555" w14:textId="618BC89E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6C46E7E8" w14:textId="5959B544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773B9ACD" w14:textId="483FF9A9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85123C" w14:paraId="042A0B46" w14:textId="77777777" w:rsidTr="00706E4E">
        <w:tc>
          <w:tcPr>
            <w:tcW w:w="0" w:type="auto"/>
            <w:vAlign w:val="bottom"/>
          </w:tcPr>
          <w:p w14:paraId="1EA75AD2" w14:textId="3BDD9568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1553FF56" w14:textId="68D7DA46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52773FF0" w14:textId="4A9C4A36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85123C" w14:paraId="129CC21F" w14:textId="77777777" w:rsidTr="00706E4E">
        <w:tc>
          <w:tcPr>
            <w:tcW w:w="0" w:type="auto"/>
            <w:vAlign w:val="bottom"/>
          </w:tcPr>
          <w:p w14:paraId="5BFF1D06" w14:textId="0AE892CD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6509498B" w14:textId="71274756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30573596" w14:textId="3EB998CA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85123C" w14:paraId="76C53127" w14:textId="77777777" w:rsidTr="00706E4E">
        <w:tc>
          <w:tcPr>
            <w:tcW w:w="0" w:type="auto"/>
            <w:vAlign w:val="bottom"/>
          </w:tcPr>
          <w:p w14:paraId="22CFD25D" w14:textId="1084ECCA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19C60EFB" w14:textId="1CE4CC79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5E397AD0" w14:textId="17546CF6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85123C" w14:paraId="1398C4CB" w14:textId="77777777" w:rsidTr="00706E4E">
        <w:tc>
          <w:tcPr>
            <w:tcW w:w="0" w:type="auto"/>
            <w:vAlign w:val="bottom"/>
          </w:tcPr>
          <w:p w14:paraId="05FB8B73" w14:textId="7777777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1E216C02" w14:textId="7777777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0339492B" w14:textId="7777777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85123C" w14:paraId="61B04BA6" w14:textId="77777777" w:rsidTr="00706E4E">
        <w:tc>
          <w:tcPr>
            <w:tcW w:w="0" w:type="auto"/>
            <w:vAlign w:val="bottom"/>
          </w:tcPr>
          <w:p w14:paraId="66C252B2" w14:textId="6B663E32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47EB6449" w14:textId="0C386ACF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2C731465" w14:textId="567CC903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85123C" w14:paraId="709B382D" w14:textId="77777777" w:rsidTr="00706E4E">
        <w:tc>
          <w:tcPr>
            <w:tcW w:w="0" w:type="auto"/>
            <w:vAlign w:val="bottom"/>
          </w:tcPr>
          <w:p w14:paraId="4353086E" w14:textId="60A02261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637737BB" w14:textId="096AC8A5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6FA1DD9E" w14:textId="4C6CEA71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85123C" w14:paraId="38A68522" w14:textId="77777777" w:rsidTr="00706E4E">
        <w:tc>
          <w:tcPr>
            <w:tcW w:w="0" w:type="auto"/>
            <w:vAlign w:val="bottom"/>
          </w:tcPr>
          <w:p w14:paraId="0DC7192D" w14:textId="2FCC71EB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2A1D8C85" w14:textId="7ABFEBF8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4AA4947F" w14:textId="7A53C52B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85123C" w14:paraId="7C4DCFC2" w14:textId="77777777" w:rsidTr="00706E4E">
        <w:tc>
          <w:tcPr>
            <w:tcW w:w="0" w:type="auto"/>
            <w:vAlign w:val="bottom"/>
          </w:tcPr>
          <w:p w14:paraId="674E3600" w14:textId="3357F4B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3E7A973C" w14:textId="64AF478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0008AE98" w14:textId="513B22B5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85123C" w14:paraId="5751C516" w14:textId="77777777" w:rsidTr="00706E4E">
        <w:tc>
          <w:tcPr>
            <w:tcW w:w="0" w:type="auto"/>
            <w:vAlign w:val="bottom"/>
          </w:tcPr>
          <w:p w14:paraId="50283378" w14:textId="31F24362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314B754F" w14:textId="3A322CED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36E03510" w14:textId="5053CED2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85123C" w14:paraId="0D0B66E6" w14:textId="77777777" w:rsidTr="00706E4E">
        <w:tc>
          <w:tcPr>
            <w:tcW w:w="0" w:type="auto"/>
          </w:tcPr>
          <w:p w14:paraId="7702BCD3" w14:textId="7777777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</w:tcPr>
          <w:p w14:paraId="3F12D0B4" w14:textId="7777777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</w:tcPr>
          <w:p w14:paraId="4FDD7284" w14:textId="7777777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85123C" w14:paraId="20572A14" w14:textId="77777777" w:rsidTr="00706E4E">
        <w:tc>
          <w:tcPr>
            <w:tcW w:w="0" w:type="auto"/>
          </w:tcPr>
          <w:p w14:paraId="09772D32" w14:textId="7777777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</w:tcPr>
          <w:p w14:paraId="3C0D8E03" w14:textId="7777777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</w:tcPr>
          <w:p w14:paraId="6F0DE16E" w14:textId="7777777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85123C" w14:paraId="7C326EAD" w14:textId="77777777" w:rsidTr="00706E4E">
        <w:tc>
          <w:tcPr>
            <w:tcW w:w="0" w:type="auto"/>
          </w:tcPr>
          <w:p w14:paraId="4AF615F0" w14:textId="7777777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</w:tcPr>
          <w:p w14:paraId="5DB46C68" w14:textId="7777777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</w:tcPr>
          <w:p w14:paraId="6DAFB1E9" w14:textId="7777777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85123C" w14:paraId="0E593636" w14:textId="77777777" w:rsidTr="00706E4E">
        <w:tc>
          <w:tcPr>
            <w:tcW w:w="0" w:type="auto"/>
          </w:tcPr>
          <w:p w14:paraId="35CCDE7B" w14:textId="7777777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</w:tcPr>
          <w:p w14:paraId="0F7FE370" w14:textId="7777777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</w:tcPr>
          <w:p w14:paraId="3844EF7E" w14:textId="7777777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85123C" w14:paraId="2FA4DC7E" w14:textId="77777777" w:rsidTr="00706E4E">
        <w:tc>
          <w:tcPr>
            <w:tcW w:w="0" w:type="auto"/>
          </w:tcPr>
          <w:p w14:paraId="0F81717D" w14:textId="7FD9B5D0" w:rsidR="0085123C" w:rsidRPr="001F75C1" w:rsidRDefault="0085123C" w:rsidP="00DF6A6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1F75C1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CELKEM S DPH</w:t>
            </w:r>
          </w:p>
        </w:tc>
        <w:tc>
          <w:tcPr>
            <w:tcW w:w="0" w:type="auto"/>
          </w:tcPr>
          <w:p w14:paraId="73EB80E7" w14:textId="18B23DAF" w:rsidR="0085123C" w:rsidRPr="001F75C1" w:rsidRDefault="0085123C" w:rsidP="00DF6A6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1F75C1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202</w:t>
            </w:r>
            <w:r w:rsidR="00125B49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4</w:t>
            </w:r>
            <w:r w:rsidRPr="001F75C1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,00</w:t>
            </w:r>
          </w:p>
        </w:tc>
        <w:tc>
          <w:tcPr>
            <w:tcW w:w="1010" w:type="dxa"/>
          </w:tcPr>
          <w:p w14:paraId="2CBD1C79" w14:textId="77777777" w:rsidR="0085123C" w:rsidRPr="003539D3" w:rsidRDefault="0085123C" w:rsidP="00DF6A64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</w:tbl>
    <w:p w14:paraId="4A0DEC97" w14:textId="77777777" w:rsidR="00706E4E" w:rsidRDefault="00706E4E" w:rsidP="003539D3">
      <w:pPr>
        <w:rPr>
          <w:rFonts w:asciiTheme="minorHAnsi" w:eastAsiaTheme="minorEastAsia" w:hAnsiTheme="minorHAnsi"/>
          <w:noProof/>
          <w:color w:val="1F497D"/>
          <w:lang w:eastAsia="cs-CZ"/>
        </w:rPr>
      </w:pPr>
    </w:p>
    <w:p w14:paraId="32BB092C" w14:textId="77777777" w:rsidR="0085123C" w:rsidRDefault="003539D3" w:rsidP="00706E4E">
      <w:pPr>
        <w:rPr>
          <w:rFonts w:asciiTheme="minorHAnsi" w:eastAsiaTheme="minorEastAsia" w:hAnsiTheme="minorHAnsi"/>
          <w:noProof/>
          <w:color w:val="1F497D"/>
          <w:lang w:eastAsia="cs-CZ"/>
        </w:rPr>
      </w:pPr>
      <w:r>
        <w:rPr>
          <w:rFonts w:asciiTheme="minorHAnsi" w:eastAsiaTheme="minorEastAsia" w:hAnsiTheme="minorHAnsi"/>
          <w:noProof/>
          <w:color w:val="1F497D"/>
          <w:lang w:eastAsia="cs-CZ"/>
        </w:rPr>
        <w:br w:type="textWrapping" w:clear="all"/>
      </w:r>
    </w:p>
    <w:p w14:paraId="738D64D3" w14:textId="77777777" w:rsidR="0085123C" w:rsidRDefault="0085123C" w:rsidP="00706E4E">
      <w:pPr>
        <w:rPr>
          <w:rFonts w:asciiTheme="minorHAnsi" w:eastAsiaTheme="minorEastAsia" w:hAnsiTheme="minorHAnsi"/>
          <w:noProof/>
          <w:color w:val="1F497D"/>
          <w:lang w:eastAsia="cs-CZ"/>
        </w:rPr>
      </w:pPr>
    </w:p>
    <w:p w14:paraId="65B45351" w14:textId="4C5BA9C9" w:rsidR="00706E4E" w:rsidRDefault="00706E4E" w:rsidP="00706E4E">
      <w:pPr>
        <w:rPr>
          <w:rFonts w:asciiTheme="minorHAnsi" w:eastAsiaTheme="minorEastAsia" w:hAnsiTheme="minorHAnsi"/>
          <w:noProof/>
          <w:color w:val="1F497D"/>
          <w:lang w:eastAsia="cs-CZ"/>
        </w:rPr>
      </w:pPr>
      <w:r>
        <w:rPr>
          <w:rFonts w:asciiTheme="minorHAnsi" w:eastAsiaTheme="minorEastAsia" w:hAnsiTheme="minorHAnsi"/>
          <w:noProof/>
          <w:color w:val="1F497D"/>
          <w:lang w:eastAsia="cs-CZ"/>
        </w:rPr>
        <w:t>Tímto  závazně objednávám uvedený počet kusů pracovního oblečení pro studenta/ku.</w:t>
      </w:r>
    </w:p>
    <w:p w14:paraId="51ED45C2" w14:textId="7A1F3FEF" w:rsidR="00706E4E" w:rsidRDefault="00706E4E" w:rsidP="00706E4E">
      <w:pPr>
        <w:rPr>
          <w:rFonts w:asciiTheme="minorHAnsi" w:eastAsiaTheme="minorEastAsia" w:hAnsiTheme="minorHAnsi"/>
          <w:noProof/>
          <w:color w:val="1F497D"/>
          <w:lang w:eastAsia="cs-CZ"/>
        </w:rPr>
      </w:pPr>
      <w:r>
        <w:rPr>
          <w:rFonts w:asciiTheme="minorHAnsi" w:eastAsiaTheme="minorEastAsia" w:hAnsiTheme="minorHAnsi"/>
          <w:noProof/>
          <w:color w:val="1F497D"/>
          <w:lang w:eastAsia="cs-CZ"/>
        </w:rPr>
        <w:t>Souhlasím se zpracováním mých</w:t>
      </w:r>
      <w:r w:rsidR="00A61D12">
        <w:rPr>
          <w:rFonts w:asciiTheme="minorHAnsi" w:eastAsiaTheme="minorEastAsia" w:hAnsiTheme="minorHAnsi"/>
          <w:noProof/>
          <w:color w:val="1F497D"/>
          <w:lang w:eastAsia="cs-CZ"/>
        </w:rPr>
        <w:t xml:space="preserve"> </w:t>
      </w:r>
      <w:r>
        <w:rPr>
          <w:rFonts w:asciiTheme="minorHAnsi" w:eastAsiaTheme="minorEastAsia" w:hAnsiTheme="minorHAnsi"/>
          <w:noProof/>
          <w:color w:val="1F497D"/>
          <w:lang w:eastAsia="cs-CZ"/>
        </w:rPr>
        <w:t xml:space="preserve"> výše uvedených</w:t>
      </w:r>
      <w:r w:rsidR="00A61D12">
        <w:rPr>
          <w:rFonts w:asciiTheme="minorHAnsi" w:eastAsiaTheme="minorEastAsia" w:hAnsiTheme="minorHAnsi"/>
          <w:noProof/>
          <w:color w:val="1F497D"/>
          <w:lang w:eastAsia="cs-CZ"/>
        </w:rPr>
        <w:t xml:space="preserve"> </w:t>
      </w:r>
      <w:r>
        <w:rPr>
          <w:rFonts w:asciiTheme="minorHAnsi" w:eastAsiaTheme="minorEastAsia" w:hAnsiTheme="minorHAnsi"/>
          <w:noProof/>
          <w:color w:val="1F497D"/>
          <w:lang w:eastAsia="cs-CZ"/>
        </w:rPr>
        <w:t xml:space="preserve"> osobních údajů za účelem přípravy a dodání sady pracovního a profesního oblečení.</w:t>
      </w:r>
    </w:p>
    <w:p w14:paraId="1699FC92" w14:textId="77777777" w:rsidR="00706E4E" w:rsidRDefault="00706E4E" w:rsidP="00706E4E">
      <w:pPr>
        <w:rPr>
          <w:rFonts w:asciiTheme="minorHAnsi" w:eastAsiaTheme="minorEastAsia" w:hAnsiTheme="minorHAnsi"/>
          <w:noProof/>
          <w:color w:val="1F497D"/>
          <w:lang w:eastAsia="cs-CZ"/>
        </w:rPr>
      </w:pPr>
    </w:p>
    <w:p w14:paraId="2C7B1F64" w14:textId="77777777" w:rsidR="00706E4E" w:rsidRDefault="00706E4E" w:rsidP="00706E4E">
      <w:pPr>
        <w:rPr>
          <w:rFonts w:asciiTheme="minorHAnsi" w:eastAsiaTheme="minorEastAsia" w:hAnsiTheme="minorHAnsi"/>
          <w:i/>
          <w:iCs/>
          <w:noProof/>
          <w:color w:val="1F497D"/>
          <w:lang w:eastAsia="cs-CZ"/>
        </w:rPr>
      </w:pPr>
      <w:r>
        <w:rPr>
          <w:rFonts w:asciiTheme="minorHAnsi" w:eastAsiaTheme="minorEastAsia" w:hAnsiTheme="minorHAnsi"/>
          <w:i/>
          <w:iCs/>
          <w:noProof/>
          <w:color w:val="1F497D"/>
          <w:lang w:eastAsia="cs-CZ"/>
        </w:rPr>
        <w:t>Datum…………………………………….                                               Podpis rodičů…………………………………………………</w:t>
      </w:r>
    </w:p>
    <w:p w14:paraId="607466FB" w14:textId="1261E692" w:rsidR="00D464E9" w:rsidRDefault="00D464E9" w:rsidP="00D464E9">
      <w:pPr>
        <w:rPr>
          <w:rFonts w:asciiTheme="minorHAnsi" w:eastAsiaTheme="minorEastAsia" w:hAnsiTheme="minorHAnsi"/>
          <w:noProof/>
          <w:color w:val="1F497D"/>
          <w:lang w:eastAsia="cs-CZ"/>
        </w:rPr>
      </w:pPr>
    </w:p>
    <w:sectPr w:rsidR="00D464E9" w:rsidSect="0085123C"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11EAD" w14:textId="77777777" w:rsidR="00241E0F" w:rsidRDefault="00241E0F" w:rsidP="00137F83">
      <w:pPr>
        <w:spacing w:after="0" w:line="240" w:lineRule="auto"/>
      </w:pPr>
      <w:r>
        <w:separator/>
      </w:r>
    </w:p>
  </w:endnote>
  <w:endnote w:type="continuationSeparator" w:id="0">
    <w:p w14:paraId="72C7587C" w14:textId="77777777" w:rsidR="00241E0F" w:rsidRDefault="00241E0F" w:rsidP="0013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9AFF3" w14:textId="3B238D88" w:rsidR="000F7F16" w:rsidRPr="00263ACD" w:rsidRDefault="008D4230" w:rsidP="000F7F16">
    <w:pPr>
      <w:pStyle w:val="Zpat"/>
      <w:tabs>
        <w:tab w:val="left" w:pos="4111"/>
        <w:tab w:val="left" w:pos="5954"/>
        <w:tab w:val="left" w:pos="7513"/>
      </w:tabs>
      <w:spacing w:line="276" w:lineRule="auto"/>
      <w:rPr>
        <w:rFonts w:cs="Arial"/>
        <w:sz w:val="14"/>
        <w:szCs w:val="14"/>
      </w:rPr>
    </w:pPr>
    <w:r>
      <w:rPr>
        <w:sz w:val="16"/>
        <w:szCs w:val="16"/>
      </w:rPr>
      <w:tab/>
    </w:r>
  </w:p>
  <w:p w14:paraId="7240E557" w14:textId="77777777" w:rsidR="000F7F16" w:rsidRPr="000F7F16" w:rsidRDefault="000F7F16" w:rsidP="000F7F16">
    <w:pPr>
      <w:rPr>
        <w:rFonts w:asciiTheme="minorHAnsi" w:eastAsiaTheme="minorEastAsia" w:hAnsiTheme="minorHAnsi"/>
        <w:noProof/>
        <w:kern w:val="2"/>
        <w:sz w:val="22"/>
        <w:lang w:eastAsia="cs-CZ"/>
      </w:rPr>
    </w:pPr>
  </w:p>
  <w:p w14:paraId="78B1A3F2" w14:textId="7E9461D2" w:rsidR="000F7F16" w:rsidRPr="00263ACD" w:rsidRDefault="000F7F16" w:rsidP="000F7F16">
    <w:pPr>
      <w:pStyle w:val="Zpat"/>
      <w:tabs>
        <w:tab w:val="left" w:pos="4111"/>
        <w:tab w:val="left" w:pos="5954"/>
        <w:tab w:val="left" w:pos="7513"/>
      </w:tabs>
      <w:spacing w:line="276" w:lineRule="auto"/>
      <w:rPr>
        <w:rFonts w:cs="Arial"/>
        <w:sz w:val="14"/>
        <w:szCs w:val="14"/>
      </w:rPr>
    </w:pPr>
  </w:p>
  <w:p w14:paraId="509A2E55" w14:textId="724107C6" w:rsidR="008D4230" w:rsidRPr="00263ACD" w:rsidRDefault="008D4230" w:rsidP="00E3108E">
    <w:pPr>
      <w:pStyle w:val="Zpat"/>
      <w:tabs>
        <w:tab w:val="clear" w:pos="4536"/>
        <w:tab w:val="left" w:pos="4111"/>
        <w:tab w:val="left" w:pos="5954"/>
      </w:tabs>
      <w:spacing w:line="276" w:lineRule="auto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CDE30" w14:textId="77777777" w:rsidR="00241E0F" w:rsidRDefault="00241E0F" w:rsidP="00137F83">
      <w:pPr>
        <w:spacing w:after="0" w:line="240" w:lineRule="auto"/>
      </w:pPr>
      <w:r>
        <w:separator/>
      </w:r>
    </w:p>
  </w:footnote>
  <w:footnote w:type="continuationSeparator" w:id="0">
    <w:p w14:paraId="02A6F547" w14:textId="77777777" w:rsidR="00241E0F" w:rsidRDefault="00241E0F" w:rsidP="00137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3F"/>
    <w:rsid w:val="00000409"/>
    <w:rsid w:val="00006215"/>
    <w:rsid w:val="00021488"/>
    <w:rsid w:val="000243C5"/>
    <w:rsid w:val="00025F9A"/>
    <w:rsid w:val="00031BB8"/>
    <w:rsid w:val="000603D7"/>
    <w:rsid w:val="00061ECE"/>
    <w:rsid w:val="000B199A"/>
    <w:rsid w:val="000F77B0"/>
    <w:rsid w:val="000F7F16"/>
    <w:rsid w:val="001044BF"/>
    <w:rsid w:val="00114F0F"/>
    <w:rsid w:val="00117E4B"/>
    <w:rsid w:val="001248C6"/>
    <w:rsid w:val="00125B49"/>
    <w:rsid w:val="0013068B"/>
    <w:rsid w:val="0013756D"/>
    <w:rsid w:val="00137F83"/>
    <w:rsid w:val="0017318F"/>
    <w:rsid w:val="001B3EFF"/>
    <w:rsid w:val="001F018A"/>
    <w:rsid w:val="001F75C1"/>
    <w:rsid w:val="00204991"/>
    <w:rsid w:val="00241E0F"/>
    <w:rsid w:val="00257475"/>
    <w:rsid w:val="00263ACD"/>
    <w:rsid w:val="002800B8"/>
    <w:rsid w:val="002B323D"/>
    <w:rsid w:val="002D45B4"/>
    <w:rsid w:val="00300A35"/>
    <w:rsid w:val="00310507"/>
    <w:rsid w:val="00316F5C"/>
    <w:rsid w:val="00347EDF"/>
    <w:rsid w:val="003539D3"/>
    <w:rsid w:val="00366205"/>
    <w:rsid w:val="003740A3"/>
    <w:rsid w:val="0037515B"/>
    <w:rsid w:val="00392966"/>
    <w:rsid w:val="003A5071"/>
    <w:rsid w:val="003B77F4"/>
    <w:rsid w:val="003C34E2"/>
    <w:rsid w:val="003F7911"/>
    <w:rsid w:val="003F7A67"/>
    <w:rsid w:val="00401FC4"/>
    <w:rsid w:val="00425A54"/>
    <w:rsid w:val="00437FA3"/>
    <w:rsid w:val="00463A43"/>
    <w:rsid w:val="004B3D11"/>
    <w:rsid w:val="00506919"/>
    <w:rsid w:val="00540E24"/>
    <w:rsid w:val="00541093"/>
    <w:rsid w:val="0059315E"/>
    <w:rsid w:val="005D1AA6"/>
    <w:rsid w:val="00640B28"/>
    <w:rsid w:val="00677921"/>
    <w:rsid w:val="006B16C6"/>
    <w:rsid w:val="006D4523"/>
    <w:rsid w:val="006F2A66"/>
    <w:rsid w:val="00706E4E"/>
    <w:rsid w:val="0074210E"/>
    <w:rsid w:val="0077304A"/>
    <w:rsid w:val="007D653F"/>
    <w:rsid w:val="00811C0F"/>
    <w:rsid w:val="00833FF1"/>
    <w:rsid w:val="0085123C"/>
    <w:rsid w:val="00862373"/>
    <w:rsid w:val="008657FF"/>
    <w:rsid w:val="00880B13"/>
    <w:rsid w:val="008A39FB"/>
    <w:rsid w:val="008A6239"/>
    <w:rsid w:val="008D4230"/>
    <w:rsid w:val="008E6DD2"/>
    <w:rsid w:val="00905544"/>
    <w:rsid w:val="009511BF"/>
    <w:rsid w:val="0098725E"/>
    <w:rsid w:val="009B364E"/>
    <w:rsid w:val="00A14AC3"/>
    <w:rsid w:val="00A61D12"/>
    <w:rsid w:val="00AA1C3B"/>
    <w:rsid w:val="00AB7592"/>
    <w:rsid w:val="00AF3ABB"/>
    <w:rsid w:val="00B04B68"/>
    <w:rsid w:val="00B13140"/>
    <w:rsid w:val="00B26B70"/>
    <w:rsid w:val="00B53570"/>
    <w:rsid w:val="00B611F0"/>
    <w:rsid w:val="00B90158"/>
    <w:rsid w:val="00BD56C6"/>
    <w:rsid w:val="00BF32B1"/>
    <w:rsid w:val="00BF6FDD"/>
    <w:rsid w:val="00C2575F"/>
    <w:rsid w:val="00C74544"/>
    <w:rsid w:val="00CB3600"/>
    <w:rsid w:val="00CB6EEA"/>
    <w:rsid w:val="00CD3B58"/>
    <w:rsid w:val="00CF6C8B"/>
    <w:rsid w:val="00D10FA3"/>
    <w:rsid w:val="00D43966"/>
    <w:rsid w:val="00D464E9"/>
    <w:rsid w:val="00D75413"/>
    <w:rsid w:val="00D95B6D"/>
    <w:rsid w:val="00DB2F93"/>
    <w:rsid w:val="00DF6A64"/>
    <w:rsid w:val="00E025BA"/>
    <w:rsid w:val="00E27DC7"/>
    <w:rsid w:val="00E3108E"/>
    <w:rsid w:val="00E3403D"/>
    <w:rsid w:val="00E40586"/>
    <w:rsid w:val="00E95CC1"/>
    <w:rsid w:val="00EA2AF6"/>
    <w:rsid w:val="00EB128D"/>
    <w:rsid w:val="00EC504D"/>
    <w:rsid w:val="00ED21D3"/>
    <w:rsid w:val="00ED55D0"/>
    <w:rsid w:val="00EF13D3"/>
    <w:rsid w:val="00EF672A"/>
    <w:rsid w:val="00F44066"/>
    <w:rsid w:val="00F625BE"/>
    <w:rsid w:val="00F9417A"/>
    <w:rsid w:val="00FA4EEB"/>
    <w:rsid w:val="00FE6322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1CC33"/>
  <w15:docId w15:val="{4778F983-3470-415A-8073-55A7E370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7FF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8657FF"/>
    <w:pPr>
      <w:keepNext/>
      <w:keepLines/>
      <w:spacing w:before="240" w:after="0"/>
      <w:outlineLvl w:val="0"/>
    </w:pPr>
    <w:rPr>
      <w:rFonts w:eastAsiaTheme="majorEastAsia" w:cstheme="majorBidi"/>
      <w:color w:val="0D0D0D" w:themeColor="text1" w:themeTint="F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657FF"/>
    <w:pPr>
      <w:keepNext/>
      <w:keepLines/>
      <w:spacing w:before="40" w:after="0"/>
      <w:outlineLvl w:val="1"/>
    </w:pPr>
    <w:rPr>
      <w:rFonts w:eastAsiaTheme="majorEastAsia" w:cstheme="majorBidi"/>
      <w:color w:val="404040" w:themeColor="text1" w:themeTint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657FF"/>
    <w:pPr>
      <w:keepNext/>
      <w:keepLines/>
      <w:spacing w:before="40" w:after="0"/>
      <w:outlineLvl w:val="2"/>
    </w:pPr>
    <w:rPr>
      <w:rFonts w:eastAsiaTheme="majorEastAsia" w:cstheme="majorBidi"/>
      <w:color w:val="7F7F7F" w:themeColor="text1" w:themeTint="8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657FF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7F7F7F" w:themeColor="text1" w:themeTint="8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57FF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F83"/>
  </w:style>
  <w:style w:type="paragraph" w:styleId="Zpat">
    <w:name w:val="footer"/>
    <w:basedOn w:val="Normln"/>
    <w:link w:val="ZpatChar"/>
    <w:uiPriority w:val="99"/>
    <w:unhideWhenUsed/>
    <w:rsid w:val="00137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7F83"/>
  </w:style>
  <w:style w:type="character" w:styleId="Hypertextovodkaz">
    <w:name w:val="Hyperlink"/>
    <w:basedOn w:val="Standardnpsmoodstavce"/>
    <w:uiPriority w:val="99"/>
    <w:unhideWhenUsed/>
    <w:rsid w:val="001F018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018A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657FF"/>
    <w:rPr>
      <w:rFonts w:ascii="Arial" w:eastAsiaTheme="majorEastAsia" w:hAnsi="Arial" w:cstheme="majorBidi"/>
      <w:color w:val="0D0D0D" w:themeColor="text1" w:themeTint="F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657FF"/>
    <w:rPr>
      <w:rFonts w:ascii="Arial" w:eastAsiaTheme="majorEastAsia" w:hAnsi="Arial" w:cstheme="majorBidi"/>
      <w:color w:val="404040" w:themeColor="text1" w:themeTint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657FF"/>
    <w:rPr>
      <w:rFonts w:ascii="Arial" w:eastAsiaTheme="majorEastAsia" w:hAnsi="Arial" w:cstheme="majorBidi"/>
      <w:color w:val="7F7F7F" w:themeColor="text1" w:themeTint="8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657FF"/>
    <w:rPr>
      <w:rFonts w:ascii="Arial" w:eastAsiaTheme="majorEastAsia" w:hAnsi="Arial" w:cstheme="majorBidi"/>
      <w:i/>
      <w:iCs/>
      <w:color w:val="7F7F7F" w:themeColor="text1" w:themeTint="80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57FF"/>
    <w:rPr>
      <w:rFonts w:ascii="Arial" w:eastAsiaTheme="majorEastAsia" w:hAnsi="Arial" w:cstheme="majorBidi"/>
      <w:color w:val="2E74B5" w:themeColor="accent1" w:themeShade="BF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0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0B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06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KMUN~1.TRA\AppData\Local\Temp\Rar$DIa9448.44441\Kurka_hlavickovy_papir_v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9B74E-905D-4CE8-9C80-ED173897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Kurka_hlavickovy_papir_v1</Template>
  <TotalTime>13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Zikmund</dc:creator>
  <cp:lastModifiedBy>Eva Doležalová</cp:lastModifiedBy>
  <cp:revision>14</cp:revision>
  <cp:lastPrinted>2025-05-23T07:55:00Z</cp:lastPrinted>
  <dcterms:created xsi:type="dcterms:W3CDTF">2024-06-06T12:47:00Z</dcterms:created>
  <dcterms:modified xsi:type="dcterms:W3CDTF">2025-05-23T07:55:00Z</dcterms:modified>
</cp:coreProperties>
</file>